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D30D" w14:textId="55957622" w:rsidR="00FC6B08" w:rsidRDefault="0074444B" w:rsidP="00FC6B08">
      <w:pPr>
        <w:pStyle w:val="Title"/>
        <w:rPr>
          <w:bCs/>
          <w:color w:val="7030A0"/>
        </w:rPr>
      </w:pPr>
      <w:sdt>
        <w:sdtPr>
          <w:rPr>
            <w:color w:val="7030A0"/>
          </w:rPr>
          <w:alias w:val="Initiative title"/>
          <w:tag w:val="Title"/>
          <w:id w:val="-1768764131"/>
          <w:lock w:val="sdtLocked"/>
          <w:placeholder>
            <w:docPart w:val="DefaultPlaceholder_-1854013440"/>
          </w:placeholder>
        </w:sdtPr>
        <w:sdtEndPr/>
        <w:sdtContent/>
      </w:sdt>
      <w:r w:rsidR="00FC6B08" w:rsidRPr="00F65E0A">
        <w:rPr>
          <w:bCs/>
          <w:color w:val="7030A0"/>
        </w:rPr>
        <w:t xml:space="preserve">Agency </w:t>
      </w:r>
      <w:r w:rsidR="003C058D">
        <w:rPr>
          <w:bCs/>
          <w:color w:val="7030A0"/>
        </w:rPr>
        <w:t>n</w:t>
      </w:r>
      <w:r w:rsidR="00FC6B08" w:rsidRPr="00F65E0A">
        <w:rPr>
          <w:bCs/>
          <w:color w:val="7030A0"/>
        </w:rPr>
        <w:t>ame</w:t>
      </w:r>
      <w:r w:rsidR="00FC6B08" w:rsidRPr="00FC6B08">
        <w:rPr>
          <w:bCs/>
        </w:rPr>
        <w:t xml:space="preserve"> </w:t>
      </w:r>
      <w:r w:rsidR="00FC6B08" w:rsidRPr="00FC6B08">
        <w:rPr>
          <w:bCs/>
        </w:rPr>
        <w:br/>
        <w:t>Emergency Procurement Plan</w:t>
      </w:r>
      <w:r w:rsidR="00BC1961">
        <w:rPr>
          <w:bCs/>
        </w:rPr>
        <w:t xml:space="preserve"> </w:t>
      </w:r>
      <w:r w:rsidR="00FC6B08" w:rsidRPr="00F65E0A">
        <w:rPr>
          <w:bCs/>
          <w:color w:val="7030A0"/>
        </w:rPr>
        <w:t>Template</w:t>
      </w:r>
    </w:p>
    <w:p w14:paraId="5607ED82" w14:textId="77777777" w:rsidR="005A3A48" w:rsidRPr="00BC1961" w:rsidRDefault="005A3A48" w:rsidP="005A3A48">
      <w:pPr>
        <w:rPr>
          <w:rFonts w:cstheme="minorHAnsi"/>
          <w:b/>
          <w:bCs/>
          <w:color w:val="7030A0"/>
        </w:rPr>
      </w:pPr>
      <w:r w:rsidRPr="00BC1961">
        <w:rPr>
          <w:rFonts w:cstheme="minorHAnsi"/>
          <w:b/>
          <w:bCs/>
          <w:color w:val="7030A0"/>
        </w:rPr>
        <w:t>Instructions for use of this template</w:t>
      </w:r>
    </w:p>
    <w:p w14:paraId="092F872C" w14:textId="47605F29" w:rsidR="005A3A48" w:rsidRPr="00BC1961" w:rsidRDefault="005A3A48" w:rsidP="005A3A48">
      <w:pPr>
        <w:rPr>
          <w:rFonts w:cstheme="minorHAnsi"/>
          <w:bCs/>
          <w:color w:val="7030A0"/>
        </w:rPr>
      </w:pPr>
      <w:r w:rsidRPr="00BC1961">
        <w:rPr>
          <w:rFonts w:cstheme="minorHAnsi"/>
          <w:bCs/>
          <w:color w:val="7030A0"/>
        </w:rPr>
        <w:t xml:space="preserve">This template supports the Emergency Procurement Policy contained in the VGPB </w:t>
      </w:r>
      <w:hyperlink r:id="rId12" w:anchor="2-emergency-procurement" w:history="1">
        <w:r w:rsidRPr="00BC1961">
          <w:rPr>
            <w:rStyle w:val="Hyperlink"/>
            <w:rFonts w:cstheme="minorHAnsi"/>
            <w:bCs/>
            <w:i/>
            <w:iCs/>
          </w:rPr>
          <w:t>Governance Policy</w:t>
        </w:r>
      </w:hyperlink>
      <w:r w:rsidR="00AB01C7" w:rsidRPr="00BC1961">
        <w:rPr>
          <w:rFonts w:cstheme="minorHAnsi"/>
          <w:bCs/>
          <w:color w:val="7030A0"/>
        </w:rPr>
        <w:t xml:space="preserve"> and the </w:t>
      </w:r>
      <w:hyperlink r:id="rId13" w:anchor="2-emergency-procurement" w:history="1">
        <w:r w:rsidR="00AB01C7" w:rsidRPr="00BC1961">
          <w:rPr>
            <w:rStyle w:val="Hyperlink"/>
            <w:rFonts w:cstheme="minorHAnsi"/>
            <w:bCs/>
            <w:i/>
            <w:iCs/>
          </w:rPr>
          <w:t>Develop an emergency procurement plan - Goods and service guide</w:t>
        </w:r>
      </w:hyperlink>
      <w:r w:rsidRPr="00BC1961">
        <w:rPr>
          <w:rFonts w:cstheme="minorHAnsi"/>
          <w:bCs/>
          <w:color w:val="7030A0"/>
        </w:rPr>
        <w:t xml:space="preserve">. </w:t>
      </w:r>
    </w:p>
    <w:p w14:paraId="7F614885" w14:textId="77777777" w:rsidR="005A3A48" w:rsidRPr="00BC1961" w:rsidRDefault="005A3A48" w:rsidP="005A3A48">
      <w:pPr>
        <w:rPr>
          <w:rFonts w:cstheme="minorHAnsi"/>
          <w:bCs/>
          <w:color w:val="7030A0"/>
        </w:rPr>
      </w:pPr>
      <w:r w:rsidRPr="00BC1961">
        <w:rPr>
          <w:rFonts w:cstheme="minorHAnsi"/>
          <w:bCs/>
          <w:color w:val="7030A0"/>
        </w:rPr>
        <w:t>This template aims to assist agencies to develop their emergency procurement plan. It is not intended to be prescriptive, and agencies are free to use the template as suits their purposes.</w:t>
      </w:r>
    </w:p>
    <w:p w14:paraId="52281698" w14:textId="77777777" w:rsidR="005A3A48" w:rsidRPr="00BC1961" w:rsidRDefault="005A3A48" w:rsidP="005A3A48">
      <w:pPr>
        <w:rPr>
          <w:rFonts w:cstheme="minorHAnsi"/>
          <w:bCs/>
          <w:color w:val="7030A0"/>
        </w:rPr>
      </w:pPr>
      <w:r w:rsidRPr="00BC1961">
        <w:rPr>
          <w:rFonts w:cstheme="minorHAnsi"/>
          <w:bCs/>
          <w:color w:val="7030A0"/>
        </w:rPr>
        <w:t>Purple text should be deleted when the emergency procurement plan is completed.</w:t>
      </w:r>
    </w:p>
    <w:p w14:paraId="446FD631" w14:textId="319B15EA" w:rsidR="005A3A48" w:rsidRPr="00BC1961" w:rsidRDefault="005A3A48" w:rsidP="005A3A48">
      <w:pPr>
        <w:rPr>
          <w:rFonts w:cstheme="minorHAnsi"/>
          <w:b/>
          <w:bCs/>
          <w:color w:val="7030A0"/>
        </w:rPr>
      </w:pPr>
      <w:r w:rsidRPr="00BC1961">
        <w:rPr>
          <w:rFonts w:cstheme="minorHAnsi"/>
          <w:b/>
          <w:bCs/>
          <w:color w:val="7030A0"/>
        </w:rPr>
        <w:t xml:space="preserve">Preliminary work to </w:t>
      </w:r>
      <w:r w:rsidR="00AD3F60" w:rsidRPr="00BC1961">
        <w:rPr>
          <w:rFonts w:cstheme="minorHAnsi"/>
          <w:b/>
          <w:bCs/>
          <w:color w:val="7030A0"/>
        </w:rPr>
        <w:t>develop</w:t>
      </w:r>
      <w:r w:rsidRPr="00BC1961">
        <w:rPr>
          <w:rFonts w:cstheme="minorHAnsi"/>
          <w:b/>
          <w:bCs/>
          <w:color w:val="7030A0"/>
        </w:rPr>
        <w:t xml:space="preserve"> your agency’s emergency procurement plan</w:t>
      </w:r>
    </w:p>
    <w:p w14:paraId="1178E467" w14:textId="0EB61861" w:rsidR="005A3A48" w:rsidRPr="00BC1961" w:rsidRDefault="005A3A48" w:rsidP="005A3A48">
      <w:pPr>
        <w:rPr>
          <w:rFonts w:cstheme="minorHAnsi"/>
          <w:bCs/>
          <w:color w:val="7030A0"/>
        </w:rPr>
      </w:pPr>
      <w:r w:rsidRPr="00BC1961">
        <w:rPr>
          <w:rFonts w:cstheme="minorHAnsi"/>
          <w:bCs/>
          <w:color w:val="7030A0"/>
        </w:rPr>
        <w:t xml:space="preserve">There are similarities between how your agency established its procurement strategy and developing an emergency procurement plan. </w:t>
      </w:r>
      <w:r w:rsidR="00AB01C7" w:rsidRPr="00BC1961">
        <w:rPr>
          <w:rFonts w:cstheme="minorHAnsi"/>
          <w:bCs/>
          <w:color w:val="7030A0"/>
        </w:rPr>
        <w:t>Conduct</w:t>
      </w:r>
      <w:r w:rsidRPr="00BC1961">
        <w:rPr>
          <w:rFonts w:cstheme="minorHAnsi"/>
          <w:bCs/>
          <w:color w:val="7030A0"/>
        </w:rPr>
        <w:t xml:space="preserve"> preliminary research and analysis </w:t>
      </w:r>
      <w:r w:rsidR="00EB1B56" w:rsidRPr="00BC1961">
        <w:rPr>
          <w:rFonts w:cstheme="minorHAnsi"/>
          <w:bCs/>
          <w:color w:val="7030A0"/>
        </w:rPr>
        <w:t xml:space="preserve">to inform governance, </w:t>
      </w:r>
      <w:r w:rsidR="00BC1961" w:rsidRPr="00BC1961">
        <w:rPr>
          <w:rFonts w:cstheme="minorHAnsi"/>
          <w:bCs/>
          <w:color w:val="7030A0"/>
        </w:rPr>
        <w:t>procedures,</w:t>
      </w:r>
      <w:r w:rsidR="00EB1B56" w:rsidRPr="00BC1961">
        <w:rPr>
          <w:rFonts w:cstheme="minorHAnsi"/>
          <w:bCs/>
          <w:color w:val="7030A0"/>
        </w:rPr>
        <w:t xml:space="preserve"> and preparation</w:t>
      </w:r>
      <w:r w:rsidRPr="00BC1961">
        <w:rPr>
          <w:rFonts w:cstheme="minorHAnsi"/>
          <w:bCs/>
          <w:color w:val="7030A0"/>
        </w:rPr>
        <w:t xml:space="preserve">: </w:t>
      </w:r>
    </w:p>
    <w:p w14:paraId="28730A75" w14:textId="76603FAC" w:rsidR="00AB01C7" w:rsidRPr="00BC1961" w:rsidRDefault="00BC1961" w:rsidP="00AB01C7">
      <w:pPr>
        <w:pStyle w:val="ListParagraph"/>
        <w:numPr>
          <w:ilvl w:val="0"/>
          <w:numId w:val="45"/>
        </w:numPr>
        <w:rPr>
          <w:rFonts w:cstheme="minorHAnsi"/>
          <w:bCs/>
          <w:color w:val="7030A0"/>
        </w:rPr>
      </w:pPr>
      <w:r w:rsidRPr="00BC1961">
        <w:rPr>
          <w:rFonts w:cstheme="minorHAnsi"/>
          <w:bCs/>
          <w:color w:val="7030A0"/>
        </w:rPr>
        <w:t>i</w:t>
      </w:r>
      <w:r w:rsidR="00AB01C7" w:rsidRPr="00BC1961">
        <w:rPr>
          <w:rFonts w:cstheme="minorHAnsi"/>
          <w:bCs/>
          <w:color w:val="7030A0"/>
        </w:rPr>
        <w:t>dentify procurement likely to be required to support business continuity and emergency response plans</w:t>
      </w:r>
    </w:p>
    <w:p w14:paraId="74A71390" w14:textId="16342772" w:rsidR="00AB01C7" w:rsidRPr="00BC1961" w:rsidRDefault="00AB01C7" w:rsidP="00AB01C7">
      <w:pPr>
        <w:pStyle w:val="ListParagraph"/>
        <w:numPr>
          <w:ilvl w:val="0"/>
          <w:numId w:val="45"/>
        </w:numPr>
        <w:rPr>
          <w:rFonts w:cstheme="minorHAnsi"/>
          <w:bCs/>
          <w:color w:val="7030A0"/>
        </w:rPr>
      </w:pPr>
      <w:r w:rsidRPr="00BC1961">
        <w:rPr>
          <w:rFonts w:cstheme="minorHAnsi"/>
          <w:bCs/>
          <w:color w:val="7030A0"/>
        </w:rPr>
        <w:t>assess risk and complexity</w:t>
      </w:r>
    </w:p>
    <w:p w14:paraId="1E272A5D" w14:textId="08B338D2" w:rsidR="00AB01C7" w:rsidRPr="00BC1961" w:rsidRDefault="00AB01C7" w:rsidP="00AB01C7">
      <w:pPr>
        <w:pStyle w:val="ListParagraph"/>
        <w:numPr>
          <w:ilvl w:val="0"/>
          <w:numId w:val="45"/>
        </w:numPr>
        <w:rPr>
          <w:rFonts w:cstheme="minorHAnsi"/>
          <w:bCs/>
          <w:color w:val="7030A0"/>
        </w:rPr>
      </w:pPr>
      <w:r w:rsidRPr="00BC1961">
        <w:rPr>
          <w:rFonts w:cstheme="minorHAnsi"/>
          <w:bCs/>
          <w:color w:val="7030A0"/>
        </w:rPr>
        <w:t>assess the capability needed to match the risk and complexity</w:t>
      </w:r>
    </w:p>
    <w:p w14:paraId="109F6F26" w14:textId="595C1860" w:rsidR="005A3A48" w:rsidRPr="00BC1961" w:rsidRDefault="00AB01C7" w:rsidP="005A3A48">
      <w:pPr>
        <w:pStyle w:val="ListParagraph"/>
        <w:numPr>
          <w:ilvl w:val="0"/>
          <w:numId w:val="45"/>
        </w:numPr>
        <w:rPr>
          <w:rFonts w:cstheme="minorHAnsi"/>
          <w:bCs/>
          <w:color w:val="7030A0"/>
        </w:rPr>
      </w:pPr>
      <w:r w:rsidRPr="00BC1961">
        <w:rPr>
          <w:rFonts w:cstheme="minorHAnsi"/>
          <w:bCs/>
          <w:color w:val="7030A0"/>
        </w:rPr>
        <w:t>determine the options for providing procurement support</w:t>
      </w:r>
    </w:p>
    <w:sdt>
      <w:sdtPr>
        <w:rPr>
          <w:rFonts w:cstheme="minorHAnsi"/>
          <w:b/>
          <w:bCs/>
          <w:color w:val="auto"/>
          <w:spacing w:val="2"/>
        </w:rPr>
        <w:alias w:val="Guidance"/>
        <w:tag w:val="guidance"/>
        <w:id w:val="-1270462522"/>
        <w:placeholder>
          <w:docPart w:val="D761F2DDD91F428B81E82332EACAE8C8"/>
        </w:placeholder>
      </w:sdtPr>
      <w:sdtEndPr>
        <w:rPr>
          <w:b w:val="0"/>
          <w:bCs w:val="0"/>
          <w:color w:val="232B39" w:themeColor="text1"/>
          <w:spacing w:val="0"/>
        </w:rPr>
      </w:sdtEndPr>
      <w:sdtContent>
        <w:p w14:paraId="60060D56" w14:textId="7924F929" w:rsidR="00FC6B08" w:rsidRPr="00BC1961" w:rsidRDefault="00FC6B08" w:rsidP="00FC6B08">
          <w:pPr>
            <w:shd w:val="clear" w:color="auto" w:fill="CCE3F5"/>
            <w:spacing w:before="0" w:line="240" w:lineRule="auto"/>
            <w:rPr>
              <w:rFonts w:cstheme="minorHAnsi"/>
              <w:b/>
            </w:rPr>
          </w:pPr>
          <w:r w:rsidRPr="00BC1961">
            <w:rPr>
              <w:rFonts w:cstheme="minorHAnsi"/>
              <w:b/>
            </w:rPr>
            <w:t xml:space="preserve">Introduction </w:t>
          </w:r>
        </w:p>
        <w:p w14:paraId="633A9014" w14:textId="77777777" w:rsidR="00FC6B08" w:rsidRPr="00BC1961" w:rsidRDefault="00FC6B08" w:rsidP="00FC6B08">
          <w:pPr>
            <w:shd w:val="clear" w:color="auto" w:fill="CCE3F5"/>
            <w:spacing w:before="0" w:line="240" w:lineRule="auto"/>
            <w:rPr>
              <w:rFonts w:cstheme="minorHAnsi"/>
              <w:bCs/>
              <w:iCs/>
            </w:rPr>
          </w:pPr>
          <w:r w:rsidRPr="00BC1961">
            <w:rPr>
              <w:rFonts w:cstheme="minorHAnsi"/>
              <w:bCs/>
              <w:iCs/>
            </w:rPr>
            <w:t xml:space="preserve">Procurement activity undertaken to respond to an emergency in </w:t>
          </w:r>
          <w:r w:rsidRPr="00BC1961">
            <w:rPr>
              <w:rFonts w:cstheme="minorHAnsi"/>
              <w:bCs/>
              <w:iCs/>
              <w:color w:val="7030A0"/>
            </w:rPr>
            <w:t xml:space="preserve">agency name </w:t>
          </w:r>
          <w:r w:rsidRPr="00BC1961">
            <w:rPr>
              <w:rFonts w:cstheme="minorHAnsi"/>
              <w:bCs/>
              <w:iCs/>
            </w:rPr>
            <w:t xml:space="preserve">is to be conducted in accordance with this emergency procurement plan. </w:t>
          </w:r>
        </w:p>
        <w:p w14:paraId="64054C6C" w14:textId="77777777" w:rsidR="00FC6B08" w:rsidRPr="00BC1961" w:rsidRDefault="00FC6B08" w:rsidP="00FC6B08">
          <w:pPr>
            <w:shd w:val="clear" w:color="auto" w:fill="CCE3F5"/>
            <w:spacing w:before="0" w:line="240" w:lineRule="auto"/>
            <w:rPr>
              <w:rFonts w:cstheme="minorHAnsi"/>
              <w:bCs/>
              <w:iCs/>
            </w:rPr>
          </w:pPr>
          <w:r w:rsidRPr="00BC1961">
            <w:rPr>
              <w:rFonts w:cstheme="minorHAnsi"/>
              <w:bCs/>
              <w:iCs/>
            </w:rPr>
            <w:t>This plan provides procurement support to:</w:t>
          </w:r>
        </w:p>
        <w:p w14:paraId="3A51A85F" w14:textId="19F585DD" w:rsidR="00FC6B08" w:rsidRPr="00BC1961" w:rsidRDefault="00FC6B08" w:rsidP="00FC6B08">
          <w:pPr>
            <w:pStyle w:val="ListParagraph"/>
            <w:numPr>
              <w:ilvl w:val="0"/>
              <w:numId w:val="37"/>
            </w:numPr>
            <w:shd w:val="clear" w:color="auto" w:fill="CCE3F5"/>
            <w:spacing w:before="0" w:line="240" w:lineRule="auto"/>
            <w:rPr>
              <w:rFonts w:cstheme="minorHAnsi"/>
              <w:bCs/>
              <w:iCs/>
              <w:color w:val="7030A0"/>
            </w:rPr>
          </w:pPr>
          <w:r w:rsidRPr="00BC1961">
            <w:rPr>
              <w:rFonts w:cstheme="minorHAnsi"/>
              <w:bCs/>
              <w:iCs/>
              <w:color w:val="7030A0"/>
            </w:rPr>
            <w:t xml:space="preserve">agency name </w:t>
          </w:r>
          <w:r w:rsidRPr="00BC1961">
            <w:rPr>
              <w:rFonts w:cstheme="minorHAnsi"/>
              <w:bCs/>
              <w:iCs/>
              <w:color w:val="auto"/>
            </w:rPr>
            <w:t>business continuity plan</w:t>
          </w:r>
          <w:r w:rsidRPr="00BC1961">
            <w:rPr>
              <w:rFonts w:cstheme="minorHAnsi"/>
              <w:bCs/>
              <w:iCs/>
              <w:color w:val="7030A0"/>
            </w:rPr>
            <w:t xml:space="preserve"> </w:t>
          </w:r>
          <w:r w:rsidR="00590112" w:rsidRPr="00001954">
            <w:rPr>
              <w:rFonts w:cstheme="minorHAnsi"/>
              <w:bCs/>
              <w:iCs/>
              <w:color w:val="7030A0"/>
            </w:rPr>
            <w:t>[link]</w:t>
          </w:r>
        </w:p>
        <w:p w14:paraId="69B515E2" w14:textId="64E2AA95" w:rsidR="00FC6B08" w:rsidRPr="001704B8" w:rsidRDefault="00FC6B08" w:rsidP="00FC6B08">
          <w:pPr>
            <w:pStyle w:val="ListParagraph"/>
            <w:numPr>
              <w:ilvl w:val="0"/>
              <w:numId w:val="37"/>
            </w:numPr>
            <w:shd w:val="clear" w:color="auto" w:fill="CCE3F5"/>
            <w:spacing w:before="0" w:line="240" w:lineRule="auto"/>
            <w:rPr>
              <w:rFonts w:cstheme="minorHAnsi"/>
              <w:bCs/>
              <w:iCs/>
              <w:color w:val="7030A0"/>
            </w:rPr>
          </w:pPr>
          <w:r w:rsidRPr="00BC1961">
            <w:rPr>
              <w:rFonts w:cstheme="minorHAnsi"/>
              <w:bCs/>
              <w:iCs/>
              <w:color w:val="7030A0"/>
            </w:rPr>
            <w:t xml:space="preserve">agency name </w:t>
          </w:r>
          <w:r w:rsidRPr="00BC1961">
            <w:rPr>
              <w:rFonts w:cstheme="minorHAnsi"/>
              <w:bCs/>
              <w:iCs/>
              <w:color w:val="auto"/>
            </w:rPr>
            <w:t>emergency response plan</w:t>
          </w:r>
          <w:r w:rsidRPr="00BC1961">
            <w:rPr>
              <w:rFonts w:cstheme="minorHAnsi"/>
              <w:bCs/>
              <w:iCs/>
              <w:color w:val="7030A0"/>
            </w:rPr>
            <w:t xml:space="preserve">(s) if applicable </w:t>
          </w:r>
          <w:r w:rsidR="00590112" w:rsidRPr="00001954">
            <w:rPr>
              <w:rFonts w:cstheme="minorHAnsi"/>
              <w:bCs/>
              <w:iCs/>
              <w:color w:val="7030A0"/>
            </w:rPr>
            <w:t>[link]</w:t>
          </w:r>
        </w:p>
        <w:p w14:paraId="631562FB" w14:textId="77777777" w:rsidR="00FC6B08" w:rsidRPr="00001954" w:rsidRDefault="00FC6B08" w:rsidP="00FC6B08">
          <w:pPr>
            <w:pStyle w:val="ListParagraph"/>
            <w:numPr>
              <w:ilvl w:val="0"/>
              <w:numId w:val="37"/>
            </w:numPr>
            <w:shd w:val="clear" w:color="auto" w:fill="CCE3F5"/>
            <w:spacing w:before="0" w:line="240" w:lineRule="auto"/>
            <w:rPr>
              <w:rFonts w:cstheme="minorHAnsi"/>
              <w:bCs/>
              <w:iCs/>
              <w:color w:val="7030A0"/>
            </w:rPr>
          </w:pPr>
          <w:r w:rsidRPr="00BC1961">
            <w:rPr>
              <w:rFonts w:cstheme="minorHAnsi"/>
              <w:bCs/>
              <w:iCs/>
              <w:color w:val="7030A0"/>
            </w:rPr>
            <w:t>Other</w:t>
          </w:r>
          <w:r w:rsidRPr="00BC1961">
            <w:rPr>
              <w:rFonts w:cstheme="minorHAnsi"/>
              <w:bCs/>
              <w:iCs/>
            </w:rPr>
            <w:t xml:space="preserve"> </w:t>
          </w:r>
          <w:r w:rsidRPr="00BC1961">
            <w:rPr>
              <w:rFonts w:cstheme="minorHAnsi"/>
              <w:bCs/>
              <w:iCs/>
              <w:color w:val="7030A0"/>
            </w:rPr>
            <w:t xml:space="preserve">if </w:t>
          </w:r>
          <w:r w:rsidRPr="001704B8">
            <w:rPr>
              <w:rFonts w:cstheme="minorHAnsi"/>
              <w:bCs/>
              <w:iCs/>
              <w:color w:val="7030A0"/>
            </w:rPr>
            <w:t xml:space="preserve">applicable </w:t>
          </w:r>
          <w:r w:rsidRPr="00001954">
            <w:rPr>
              <w:rFonts w:cstheme="minorHAnsi"/>
              <w:bCs/>
              <w:iCs/>
              <w:color w:val="7030A0"/>
            </w:rPr>
            <w:t>[link]</w:t>
          </w:r>
        </w:p>
        <w:p w14:paraId="21489E23" w14:textId="06A6E7E3" w:rsidR="005742C7" w:rsidRPr="00BC1961" w:rsidRDefault="00AB01C7" w:rsidP="00FC6B08">
          <w:pPr>
            <w:shd w:val="clear" w:color="auto" w:fill="CCE3F5"/>
            <w:spacing w:before="0" w:line="240" w:lineRule="auto"/>
            <w:rPr>
              <w:rFonts w:cstheme="minorHAnsi"/>
              <w:bCs/>
              <w:iCs/>
              <w:color w:val="auto"/>
            </w:rPr>
          </w:pPr>
          <w:r w:rsidRPr="00BC1961">
            <w:rPr>
              <w:rFonts w:cstheme="minorHAnsi"/>
              <w:bCs/>
              <w:iCs/>
              <w:color w:val="auto"/>
            </w:rPr>
            <w:t>This plan does not require activation t</w:t>
          </w:r>
          <w:r w:rsidR="005742C7" w:rsidRPr="00BC1961">
            <w:rPr>
              <w:rFonts w:cstheme="minorHAnsi"/>
              <w:bCs/>
              <w:iCs/>
              <w:color w:val="auto"/>
            </w:rPr>
            <w:t>o conduct preparation prior to an emergency, post emergency activities and reporting.</w:t>
          </w:r>
        </w:p>
        <w:p w14:paraId="2DEBBC72" w14:textId="4FE930F4" w:rsidR="00FC6B08" w:rsidRPr="001379E4" w:rsidRDefault="00FC6B08" w:rsidP="00FC6B08">
          <w:pPr>
            <w:shd w:val="clear" w:color="auto" w:fill="CCE3F5"/>
            <w:spacing w:before="0" w:line="240" w:lineRule="auto"/>
            <w:rPr>
              <w:b/>
              <w:iCs/>
              <w:color w:val="7030A0"/>
            </w:rPr>
          </w:pPr>
          <w:r w:rsidRPr="00BC1961">
            <w:rPr>
              <w:rFonts w:cstheme="minorHAnsi"/>
              <w:bCs/>
              <w:iCs/>
              <w:color w:val="auto"/>
            </w:rPr>
            <w:t>Emergency Procurement does not apply to urgent or unplanned procurement activities undertaken as part of routine operations. Emergency Procurement must not be used to avoid or shortcut procurement planning, approvals, or competitive processes.</w:t>
          </w:r>
          <w:r w:rsidRPr="00BC1961">
            <w:rPr>
              <w:rFonts w:cstheme="minorHAnsi"/>
              <w:bCs/>
              <w:iCs/>
              <w:color w:val="7030A0"/>
            </w:rPr>
            <w:tab/>
          </w:r>
          <w:r w:rsidRPr="00BC1961">
            <w:rPr>
              <w:rFonts w:cstheme="minorHAnsi"/>
              <w:bCs/>
              <w:iCs/>
              <w:color w:val="7030A0"/>
            </w:rPr>
            <w:tab/>
          </w:r>
          <w:r w:rsidRPr="00BC1961">
            <w:rPr>
              <w:rFonts w:cstheme="minorHAnsi"/>
              <w:bCs/>
              <w:iCs/>
              <w:color w:val="7030A0"/>
            </w:rPr>
            <w:tab/>
          </w:r>
          <w:r w:rsidRPr="00BC1961">
            <w:rPr>
              <w:rFonts w:cstheme="minorHAnsi"/>
              <w:bCs/>
              <w:iCs/>
              <w:color w:val="7030A0"/>
            </w:rPr>
            <w:tab/>
          </w:r>
          <w:r w:rsidRPr="00BC1961">
            <w:rPr>
              <w:rFonts w:cstheme="minorHAnsi"/>
              <w:bCs/>
              <w:iCs/>
              <w:color w:val="7030A0"/>
            </w:rPr>
            <w:tab/>
          </w:r>
          <w:r w:rsidRPr="00BC1961">
            <w:rPr>
              <w:rFonts w:cstheme="minorHAnsi"/>
              <w:bCs/>
              <w:iCs/>
              <w:color w:val="7030A0"/>
            </w:rPr>
            <w:tab/>
          </w:r>
          <w:r w:rsidRPr="00BC1961">
            <w:rPr>
              <w:rFonts w:cstheme="minorHAnsi"/>
              <w:bCs/>
              <w:iCs/>
              <w:color w:val="7030A0"/>
            </w:rPr>
            <w:tab/>
          </w:r>
        </w:p>
      </w:sdtContent>
    </w:sdt>
    <w:p w14:paraId="47A93B7A" w14:textId="77777777" w:rsidR="00FC6B08" w:rsidRPr="00BC1961" w:rsidRDefault="00FC6B08" w:rsidP="00FC6B08">
      <w:pPr>
        <w:rPr>
          <w:rFonts w:cstheme="minorHAnsi"/>
          <w:bCs/>
          <w:iCs/>
          <w:color w:val="7030A0"/>
        </w:rPr>
      </w:pPr>
    </w:p>
    <w:p w14:paraId="425B9DE6" w14:textId="206A75AD" w:rsidR="00FC6B08" w:rsidRPr="00BC1961" w:rsidRDefault="00FC6B08" w:rsidP="00FC6B08">
      <w:pPr>
        <w:shd w:val="clear" w:color="auto" w:fill="CCE3F5"/>
        <w:spacing w:before="0" w:line="240" w:lineRule="auto"/>
        <w:rPr>
          <w:rFonts w:cstheme="minorHAnsi"/>
          <w:b/>
          <w:iCs/>
          <w:color w:val="7030A0"/>
        </w:rPr>
      </w:pPr>
      <w:r w:rsidRPr="00BC1961">
        <w:rPr>
          <w:rFonts w:cstheme="minorHAnsi"/>
          <w:b/>
          <w:iCs/>
          <w:color w:val="auto"/>
        </w:rPr>
        <w:t>Owner:</w:t>
      </w:r>
      <w:r w:rsidRPr="00BC1961">
        <w:rPr>
          <w:rFonts w:cstheme="minorHAnsi"/>
          <w:bCs/>
          <w:iCs/>
          <w:color w:val="auto"/>
        </w:rPr>
        <w:t xml:space="preserve"> </w:t>
      </w:r>
      <w:r w:rsidRPr="00BC1961">
        <w:rPr>
          <w:rFonts w:cstheme="minorHAnsi"/>
          <w:bCs/>
          <w:iCs/>
          <w:color w:val="7030A0"/>
        </w:rPr>
        <w:t xml:space="preserve">position, </w:t>
      </w:r>
      <w:r w:rsidR="00E376BD" w:rsidRPr="00BC1961">
        <w:rPr>
          <w:rFonts w:cstheme="minorHAnsi"/>
          <w:bCs/>
          <w:iCs/>
          <w:color w:val="7030A0"/>
        </w:rPr>
        <w:t>name,</w:t>
      </w:r>
      <w:r w:rsidRPr="00BC1961">
        <w:rPr>
          <w:rFonts w:cstheme="minorHAnsi"/>
          <w:bCs/>
          <w:iCs/>
          <w:color w:val="7030A0"/>
        </w:rPr>
        <w:t xml:space="preserve"> and contact details (for example, the CPO or equivalent)</w:t>
      </w:r>
    </w:p>
    <w:p w14:paraId="36BC5A49" w14:textId="77777777" w:rsidR="00FC6B08" w:rsidRPr="00BC1961" w:rsidRDefault="00FC6B08" w:rsidP="00FC6B08">
      <w:pPr>
        <w:shd w:val="clear" w:color="auto" w:fill="CCE3F5"/>
        <w:spacing w:before="0" w:line="240" w:lineRule="auto"/>
        <w:rPr>
          <w:rFonts w:cstheme="minorHAnsi"/>
          <w:b/>
          <w:iCs/>
          <w:color w:val="auto"/>
        </w:rPr>
      </w:pPr>
      <w:r w:rsidRPr="00BC1961">
        <w:rPr>
          <w:rFonts w:cstheme="minorHAnsi"/>
          <w:b/>
          <w:iCs/>
          <w:color w:val="auto"/>
        </w:rPr>
        <w:t>Version:</w:t>
      </w:r>
    </w:p>
    <w:p w14:paraId="1115ADB6" w14:textId="2BC330F0" w:rsidR="00FC6B08" w:rsidRPr="00BC1961" w:rsidRDefault="00FC6B08" w:rsidP="00FC6B08">
      <w:pPr>
        <w:shd w:val="clear" w:color="auto" w:fill="CCE3F5"/>
        <w:spacing w:before="0" w:line="240" w:lineRule="auto"/>
        <w:rPr>
          <w:rFonts w:cstheme="minorHAnsi"/>
          <w:bCs/>
          <w:iCs/>
          <w:color w:val="7030A0"/>
        </w:rPr>
      </w:pPr>
      <w:r w:rsidRPr="00BC1961">
        <w:rPr>
          <w:rFonts w:cstheme="minorHAnsi"/>
          <w:b/>
          <w:iCs/>
          <w:color w:val="auto"/>
        </w:rPr>
        <w:t xml:space="preserve">Authorised </w:t>
      </w:r>
      <w:proofErr w:type="gramStart"/>
      <w:r w:rsidRPr="00BC1961">
        <w:rPr>
          <w:rFonts w:cstheme="minorHAnsi"/>
          <w:b/>
          <w:iCs/>
          <w:color w:val="auto"/>
        </w:rPr>
        <w:t>by:</w:t>
      </w:r>
      <w:proofErr w:type="gramEnd"/>
      <w:r w:rsidRPr="00BC1961">
        <w:rPr>
          <w:rFonts w:cstheme="minorHAnsi"/>
          <w:b/>
          <w:iCs/>
          <w:color w:val="auto"/>
        </w:rPr>
        <w:t xml:space="preserve"> </w:t>
      </w:r>
      <w:r w:rsidRPr="00BC1961">
        <w:rPr>
          <w:rFonts w:cstheme="minorHAnsi"/>
          <w:bCs/>
          <w:iCs/>
          <w:color w:val="7030A0"/>
        </w:rPr>
        <w:t>name and title of the accountable officer</w:t>
      </w:r>
    </w:p>
    <w:p w14:paraId="07B5D6A5" w14:textId="77777777" w:rsidR="00FC6B08" w:rsidRPr="00BC1961" w:rsidRDefault="00FC6B08" w:rsidP="00FC6B08">
      <w:pPr>
        <w:shd w:val="clear" w:color="auto" w:fill="CCE3F5"/>
        <w:spacing w:before="0" w:line="240" w:lineRule="auto"/>
        <w:rPr>
          <w:rFonts w:cstheme="minorHAnsi"/>
          <w:b/>
          <w:iCs/>
          <w:color w:val="auto"/>
        </w:rPr>
      </w:pPr>
      <w:r w:rsidRPr="00BC1961">
        <w:rPr>
          <w:rFonts w:cstheme="minorHAnsi"/>
          <w:b/>
          <w:iCs/>
          <w:color w:val="auto"/>
        </w:rPr>
        <w:t xml:space="preserve">Date: </w:t>
      </w:r>
    </w:p>
    <w:p w14:paraId="4FC54D95" w14:textId="1A878E17" w:rsidR="00FC6B08" w:rsidRDefault="00FC6B08" w:rsidP="008317EA">
      <w:pPr>
        <w:shd w:val="clear" w:color="auto" w:fill="CCE3F5"/>
        <w:tabs>
          <w:tab w:val="right" w:pos="9638"/>
        </w:tabs>
        <w:spacing w:before="0" w:line="240" w:lineRule="auto"/>
        <w:rPr>
          <w:bCs/>
          <w:iCs/>
          <w:color w:val="7030A0"/>
        </w:rPr>
      </w:pPr>
      <w:r w:rsidRPr="00BC1961">
        <w:rPr>
          <w:rFonts w:cstheme="minorHAnsi"/>
          <w:b/>
          <w:iCs/>
          <w:color w:val="auto"/>
        </w:rPr>
        <w:t>Point of contact for this plan:</w:t>
      </w:r>
      <w:r w:rsidRPr="00BC1961">
        <w:rPr>
          <w:rFonts w:cstheme="minorHAnsi"/>
        </w:rPr>
        <w:t xml:space="preserve"> </w:t>
      </w:r>
      <w:r w:rsidRPr="00BC1961">
        <w:rPr>
          <w:rFonts w:cstheme="minorHAnsi"/>
          <w:bCs/>
          <w:iCs/>
          <w:color w:val="7030A0"/>
        </w:rPr>
        <w:t xml:space="preserve">if not the owner, position, </w:t>
      </w:r>
      <w:r w:rsidR="00E376BD" w:rsidRPr="00BC1961">
        <w:rPr>
          <w:rFonts w:cstheme="minorHAnsi"/>
          <w:bCs/>
          <w:iCs/>
          <w:color w:val="7030A0"/>
        </w:rPr>
        <w:t>name,</w:t>
      </w:r>
      <w:r w:rsidRPr="00BC1961">
        <w:rPr>
          <w:rFonts w:cstheme="minorHAnsi"/>
          <w:bCs/>
          <w:iCs/>
          <w:color w:val="7030A0"/>
        </w:rPr>
        <w:t xml:space="preserve"> and contact details</w:t>
      </w:r>
      <w:r w:rsidR="008317EA">
        <w:rPr>
          <w:bCs/>
          <w:iCs/>
          <w:color w:val="7030A0"/>
        </w:rPr>
        <w:tab/>
      </w:r>
    </w:p>
    <w:p w14:paraId="14ACBDAB" w14:textId="3EABD0C3" w:rsidR="008317EA" w:rsidRDefault="008317EA" w:rsidP="008317EA">
      <w:pPr>
        <w:ind w:firstLine="720"/>
      </w:pPr>
    </w:p>
    <w:p w14:paraId="6074AC31" w14:textId="7BCD8935" w:rsidR="008317EA" w:rsidRDefault="008317EA" w:rsidP="008317EA">
      <w:pPr>
        <w:ind w:firstLine="720"/>
      </w:pPr>
    </w:p>
    <w:p w14:paraId="17159EDB" w14:textId="0B452AB7" w:rsidR="008317EA" w:rsidRDefault="008317EA" w:rsidP="008317EA">
      <w:pPr>
        <w:ind w:firstLine="720"/>
      </w:pPr>
    </w:p>
    <w:p w14:paraId="420A0B76" w14:textId="77777777" w:rsidR="008317EA" w:rsidRPr="008317EA" w:rsidRDefault="008317EA" w:rsidP="008317EA"/>
    <w:p w14:paraId="5878FB6A" w14:textId="0237B5D5" w:rsidR="00477437" w:rsidRDefault="00477437" w:rsidP="007C0BB6">
      <w:pPr>
        <w:pStyle w:val="Heading1numbered"/>
      </w:pPr>
      <w:r>
        <w:lastRenderedPageBreak/>
        <w:t>Activating</w:t>
      </w:r>
      <w:r w:rsidR="001A53DF">
        <w:t xml:space="preserve">, </w:t>
      </w:r>
      <w:r w:rsidR="002D6CC5">
        <w:t>reviewing,</w:t>
      </w:r>
      <w:r>
        <w:t xml:space="preserve"> and </w:t>
      </w:r>
      <w:r w:rsidR="001A53DF">
        <w:t>c</w:t>
      </w:r>
      <w:r>
        <w:t>easing</w:t>
      </w:r>
    </w:p>
    <w:p w14:paraId="6F4A9030" w14:textId="26F78CDF" w:rsidR="00FC6B08" w:rsidRPr="00F65E0A" w:rsidRDefault="001A53DF" w:rsidP="00F65E0A">
      <w:pPr>
        <w:pStyle w:val="NormalIndent"/>
        <w:ind w:left="0"/>
      </w:pPr>
      <w:r w:rsidRPr="00F65E0A">
        <w:rPr>
          <w:color w:val="7030A0"/>
        </w:rPr>
        <w:t xml:space="preserve">This section details the who and </w:t>
      </w:r>
      <w:r>
        <w:rPr>
          <w:color w:val="7030A0"/>
        </w:rPr>
        <w:t xml:space="preserve">the </w:t>
      </w:r>
      <w:r w:rsidRPr="00F65E0A">
        <w:rPr>
          <w:color w:val="7030A0"/>
        </w:rPr>
        <w:t xml:space="preserve">how </w:t>
      </w:r>
      <w:r>
        <w:rPr>
          <w:color w:val="7030A0"/>
        </w:rPr>
        <w:t xml:space="preserve">of </w:t>
      </w:r>
      <w:r w:rsidRPr="00E37CE6">
        <w:rPr>
          <w:color w:val="7030A0"/>
        </w:rPr>
        <w:t>activat</w:t>
      </w:r>
      <w:r>
        <w:rPr>
          <w:color w:val="7030A0"/>
        </w:rPr>
        <w:t>ing</w:t>
      </w:r>
      <w:r w:rsidRPr="00E37CE6">
        <w:rPr>
          <w:color w:val="7030A0"/>
        </w:rPr>
        <w:t xml:space="preserve">, </w:t>
      </w:r>
      <w:r w:rsidR="002D6CC5" w:rsidRPr="00E37CE6">
        <w:rPr>
          <w:color w:val="7030A0"/>
        </w:rPr>
        <w:t>revie</w:t>
      </w:r>
      <w:r w:rsidR="002D6CC5">
        <w:rPr>
          <w:color w:val="7030A0"/>
        </w:rPr>
        <w:t>wing,</w:t>
      </w:r>
      <w:r w:rsidRPr="00E37CE6">
        <w:rPr>
          <w:color w:val="7030A0"/>
        </w:rPr>
        <w:t xml:space="preserve"> and ceas</w:t>
      </w:r>
      <w:r>
        <w:rPr>
          <w:color w:val="7030A0"/>
        </w:rPr>
        <w:t>ing</w:t>
      </w:r>
      <w:r w:rsidRPr="00F65E0A">
        <w:rPr>
          <w:color w:val="7030A0"/>
        </w:rPr>
        <w:t xml:space="preserve"> th</w:t>
      </w:r>
      <w:r>
        <w:rPr>
          <w:color w:val="7030A0"/>
        </w:rPr>
        <w:t>e operation of this plan in response to an emergency</w:t>
      </w:r>
      <w:r w:rsidR="006844A7">
        <w:t>.</w:t>
      </w:r>
    </w:p>
    <w:p w14:paraId="3E1ED7D5" w14:textId="21CBDB31" w:rsidR="00BC1961" w:rsidRDefault="00821BEA" w:rsidP="00821BEA">
      <w:pPr>
        <w:pStyle w:val="GuidanceBullet1"/>
        <w:numPr>
          <w:ilvl w:val="0"/>
          <w:numId w:val="0"/>
        </w:numPr>
        <w:spacing w:before="0" w:line="240" w:lineRule="auto"/>
        <w:rPr>
          <w:color w:val="7030A0"/>
        </w:rPr>
      </w:pPr>
      <w:r>
        <w:rPr>
          <w:b/>
          <w:bCs/>
        </w:rPr>
        <w:t>This</w:t>
      </w:r>
      <w:r w:rsidRPr="00190A9E">
        <w:rPr>
          <w:b/>
          <w:bCs/>
        </w:rPr>
        <w:t xml:space="preserve"> plan </w:t>
      </w:r>
      <w:r>
        <w:rPr>
          <w:b/>
          <w:bCs/>
        </w:rPr>
        <w:t>may only be</w:t>
      </w:r>
      <w:r w:rsidRPr="00190A9E">
        <w:rPr>
          <w:b/>
          <w:bCs/>
        </w:rPr>
        <w:t xml:space="preserve"> activated</w:t>
      </w:r>
      <w:r>
        <w:rPr>
          <w:b/>
          <w:bCs/>
        </w:rPr>
        <w:t xml:space="preserve">, </w:t>
      </w:r>
      <w:r w:rsidR="002D6CC5">
        <w:rPr>
          <w:b/>
          <w:bCs/>
        </w:rPr>
        <w:t>reviewed,</w:t>
      </w:r>
      <w:r>
        <w:rPr>
          <w:b/>
          <w:bCs/>
        </w:rPr>
        <w:t xml:space="preserve"> or ceased</w:t>
      </w:r>
      <w:r w:rsidRPr="00190A9E">
        <w:rPr>
          <w:b/>
          <w:bCs/>
        </w:rPr>
        <w:t xml:space="preserve"> by:</w:t>
      </w:r>
      <w:r>
        <w:t xml:space="preserve"> </w:t>
      </w:r>
      <w:r w:rsidRPr="008D120D">
        <w:rPr>
          <w:color w:val="7030A0"/>
        </w:rPr>
        <w:t xml:space="preserve">Specify by position the accountable officer (head of agency e.g., Secretary, Chief Executive Officer) or </w:t>
      </w:r>
      <w:r>
        <w:rPr>
          <w:color w:val="7030A0"/>
        </w:rPr>
        <w:t xml:space="preserve">their </w:t>
      </w:r>
      <w:r w:rsidRPr="008D120D">
        <w:rPr>
          <w:color w:val="7030A0"/>
        </w:rPr>
        <w:t xml:space="preserve">delegate. Examples of delegate: </w:t>
      </w:r>
      <w:r>
        <w:rPr>
          <w:color w:val="7030A0"/>
        </w:rPr>
        <w:t>CPO</w:t>
      </w:r>
      <w:r w:rsidRPr="008D120D">
        <w:rPr>
          <w:color w:val="7030A0"/>
        </w:rPr>
        <w:t>, C</w:t>
      </w:r>
      <w:r>
        <w:rPr>
          <w:color w:val="7030A0"/>
        </w:rPr>
        <w:t>FO</w:t>
      </w:r>
      <w:r w:rsidRPr="008D120D">
        <w:rPr>
          <w:color w:val="7030A0"/>
        </w:rPr>
        <w:t xml:space="preserve">, emergency response or business continuity plan commander. </w:t>
      </w:r>
      <w:r w:rsidR="00BC1961">
        <w:rPr>
          <w:color w:val="7030A0"/>
        </w:rPr>
        <w:tab/>
      </w:r>
      <w:r w:rsidR="00BC1961">
        <w:rPr>
          <w:color w:val="7030A0"/>
        </w:rPr>
        <w:tab/>
      </w:r>
      <w:r w:rsidR="00BC1961">
        <w:rPr>
          <w:color w:val="7030A0"/>
        </w:rPr>
        <w:tab/>
      </w:r>
      <w:r w:rsidR="00BC1961">
        <w:rPr>
          <w:color w:val="7030A0"/>
        </w:rPr>
        <w:tab/>
      </w:r>
      <w:r w:rsidR="00BC1961">
        <w:rPr>
          <w:color w:val="7030A0"/>
        </w:rPr>
        <w:tab/>
      </w:r>
    </w:p>
    <w:p w14:paraId="6EDDCCAB" w14:textId="4B16F5BE" w:rsidR="005A4D54" w:rsidRPr="005C2D77" w:rsidRDefault="00190A9E" w:rsidP="00DA7AAD">
      <w:pPr>
        <w:pStyle w:val="Heading2numbered"/>
        <w:spacing w:before="0"/>
      </w:pPr>
      <w:r>
        <w:t xml:space="preserve">Activating </w:t>
      </w:r>
      <w:r w:rsidR="001A53DF">
        <w:t>emergency procurement</w:t>
      </w:r>
    </w:p>
    <w:sdt>
      <w:sdtPr>
        <w:alias w:val="Guidance"/>
        <w:tag w:val="guidance"/>
        <w:id w:val="42723418"/>
        <w:placeholder>
          <w:docPart w:val="FB39B58D011646D7AE8170BE5816459D"/>
        </w:placeholder>
      </w:sdtPr>
      <w:sdtEndPr/>
      <w:sdtContent>
        <w:p w14:paraId="50D5CEED" w14:textId="07A1B8D9" w:rsidR="004034E4" w:rsidRPr="00F65E0A" w:rsidRDefault="004034E4" w:rsidP="00DA7AAD">
          <w:pPr>
            <w:pStyle w:val="GuidanceBullet1"/>
            <w:numPr>
              <w:ilvl w:val="0"/>
              <w:numId w:val="0"/>
            </w:numPr>
            <w:spacing w:before="0" w:line="240" w:lineRule="auto"/>
            <w:rPr>
              <w:b/>
              <w:bCs/>
            </w:rPr>
          </w:pPr>
          <w:r w:rsidRPr="00F65E0A">
            <w:rPr>
              <w:b/>
              <w:bCs/>
            </w:rPr>
            <w:t>This plan may be activated</w:t>
          </w:r>
          <w:r w:rsidR="000D37D7" w:rsidRPr="00F65E0A">
            <w:rPr>
              <w:b/>
              <w:bCs/>
            </w:rPr>
            <w:t xml:space="preserve"> when </w:t>
          </w:r>
          <w:r w:rsidR="000D37D7" w:rsidRPr="00F65E0A">
            <w:rPr>
              <w:b/>
              <w:bCs/>
              <w:color w:val="7030A0"/>
            </w:rPr>
            <w:t>the agency</w:t>
          </w:r>
          <w:r w:rsidR="000D37D7" w:rsidRPr="00F65E0A">
            <w:rPr>
              <w:b/>
              <w:bCs/>
            </w:rPr>
            <w:t xml:space="preserve"> is impacted by an </w:t>
          </w:r>
          <w:r w:rsidR="00902641">
            <w:rPr>
              <w:b/>
              <w:bCs/>
            </w:rPr>
            <w:t xml:space="preserve">emergency </w:t>
          </w:r>
          <w:r w:rsidR="000D37D7" w:rsidRPr="00F65E0A">
            <w:rPr>
              <w:b/>
              <w:bCs/>
            </w:rPr>
            <w:t>event that:</w:t>
          </w:r>
        </w:p>
        <w:p w14:paraId="55CEEF44" w14:textId="66B35C13" w:rsidR="000D37D7" w:rsidRPr="00F65E0A" w:rsidRDefault="000D37D7" w:rsidP="000D37D7">
          <w:pPr>
            <w:pStyle w:val="GuidanceBullet1"/>
            <w:numPr>
              <w:ilvl w:val="0"/>
              <w:numId w:val="19"/>
            </w:numPr>
            <w:spacing w:before="0" w:line="240" w:lineRule="auto"/>
          </w:pPr>
          <w:r w:rsidRPr="00F65E0A">
            <w:t>endanger</w:t>
          </w:r>
          <w:r>
            <w:t>s</w:t>
          </w:r>
          <w:r w:rsidRPr="00F65E0A">
            <w:t xml:space="preserve"> or threaten</w:t>
          </w:r>
          <w:r>
            <w:t>s</w:t>
          </w:r>
          <w:r w:rsidRPr="00F65E0A">
            <w:t xml:space="preserve"> to endanger the safety or health of any person</w:t>
          </w:r>
        </w:p>
        <w:p w14:paraId="7EBDF212" w14:textId="44815D2B" w:rsidR="000D37D7" w:rsidRPr="00F65E0A" w:rsidRDefault="000D37D7" w:rsidP="000D37D7">
          <w:pPr>
            <w:pStyle w:val="GuidanceBullet1"/>
            <w:numPr>
              <w:ilvl w:val="0"/>
              <w:numId w:val="19"/>
            </w:numPr>
            <w:spacing w:before="0" w:line="240" w:lineRule="auto"/>
          </w:pPr>
          <w:r w:rsidRPr="00F65E0A">
            <w:t>destroy</w:t>
          </w:r>
          <w:r>
            <w:t>s</w:t>
          </w:r>
          <w:r w:rsidRPr="00F65E0A">
            <w:t xml:space="preserve"> or damage</w:t>
          </w:r>
          <w:r>
            <w:t>s</w:t>
          </w:r>
          <w:r w:rsidRPr="00F65E0A">
            <w:t>, or threaten</w:t>
          </w:r>
          <w:r w:rsidR="005472F9">
            <w:t>s</w:t>
          </w:r>
          <w:r w:rsidRPr="00F65E0A">
            <w:t xml:space="preserve"> to destroy or damage, property</w:t>
          </w:r>
        </w:p>
        <w:p w14:paraId="57FC8BBB" w14:textId="3CB57DBB" w:rsidR="000D37D7" w:rsidRPr="00F65E0A" w:rsidRDefault="000D37D7" w:rsidP="000D37D7">
          <w:pPr>
            <w:pStyle w:val="GuidanceBullet1"/>
            <w:numPr>
              <w:ilvl w:val="0"/>
              <w:numId w:val="19"/>
            </w:numPr>
            <w:spacing w:before="0" w:line="240" w:lineRule="auto"/>
          </w:pPr>
          <w:r w:rsidRPr="00F65E0A">
            <w:t>endanger</w:t>
          </w:r>
          <w:r>
            <w:t>s</w:t>
          </w:r>
          <w:r w:rsidRPr="00F65E0A">
            <w:t xml:space="preserve"> or threaten</w:t>
          </w:r>
          <w:r>
            <w:t>s</w:t>
          </w:r>
          <w:r w:rsidRPr="00F65E0A">
            <w:t xml:space="preserve"> to endanger the environment</w:t>
          </w:r>
        </w:p>
        <w:p w14:paraId="40E006C0" w14:textId="77777777" w:rsidR="00E376BD" w:rsidRDefault="000D37D7" w:rsidP="00E376BD">
          <w:pPr>
            <w:pStyle w:val="GuidanceBullet1"/>
            <w:numPr>
              <w:ilvl w:val="0"/>
              <w:numId w:val="19"/>
            </w:numPr>
            <w:spacing w:before="0" w:line="240" w:lineRule="auto"/>
          </w:pPr>
          <w:r w:rsidRPr="00F65E0A">
            <w:t>disrupt</w:t>
          </w:r>
          <w:r>
            <w:t>s</w:t>
          </w:r>
          <w:r w:rsidRPr="00F65E0A">
            <w:t xml:space="preserve"> essential services (for example transport, fuel, power, water, sewerage)</w:t>
          </w:r>
        </w:p>
        <w:p w14:paraId="4A35FEDF" w14:textId="04BF7B0B" w:rsidR="000D37D7" w:rsidRPr="00E376BD" w:rsidRDefault="000D37D7" w:rsidP="00E376BD">
          <w:pPr>
            <w:pStyle w:val="GuidanceBullet1"/>
            <w:numPr>
              <w:ilvl w:val="0"/>
              <w:numId w:val="19"/>
            </w:numPr>
            <w:spacing w:before="0" w:line="240" w:lineRule="auto"/>
          </w:pPr>
          <w:r w:rsidRPr="00F65E0A">
            <w:t>significantly disrupt</w:t>
          </w:r>
          <w:r>
            <w:t>s</w:t>
          </w:r>
          <w:r w:rsidRPr="00F65E0A">
            <w:t xml:space="preserve"> or threaten</w:t>
          </w:r>
          <w:r>
            <w:t>s</w:t>
          </w:r>
          <w:r w:rsidRPr="00F65E0A">
            <w:t xml:space="preserve"> provision of </w:t>
          </w:r>
          <w:r w:rsidRPr="00E376BD">
            <w:rPr>
              <w:color w:val="7030A0"/>
            </w:rPr>
            <w:t>agency name’s</w:t>
          </w:r>
          <w:r w:rsidRPr="00F65E0A">
            <w:t xml:space="preserve"> key service</w:t>
          </w:r>
          <w:r w:rsidR="002D6CC5">
            <w:t>s</w:t>
          </w:r>
        </w:p>
        <w:p w14:paraId="147F9D49" w14:textId="6465AD1B" w:rsidR="000D37D7" w:rsidRPr="0050174F" w:rsidRDefault="000D37D7" w:rsidP="00F65E0A">
          <w:pPr>
            <w:pStyle w:val="GuidanceBullet1"/>
            <w:numPr>
              <w:ilvl w:val="0"/>
              <w:numId w:val="0"/>
            </w:numPr>
            <w:spacing w:before="0" w:line="240" w:lineRule="auto"/>
            <w:rPr>
              <w:color w:val="7030A0"/>
            </w:rPr>
          </w:pPr>
          <w:r>
            <w:rPr>
              <w:color w:val="7030A0"/>
            </w:rPr>
            <w:t>C</w:t>
          </w:r>
          <w:r w:rsidRPr="00E92C49">
            <w:rPr>
              <w:color w:val="7030A0"/>
            </w:rPr>
            <w:t>onsider listing or linking to a list of your agency’s key services.</w:t>
          </w:r>
        </w:p>
        <w:p w14:paraId="78B269FF" w14:textId="386306A5" w:rsidR="00D6774B" w:rsidRDefault="00101143" w:rsidP="00101143">
          <w:pPr>
            <w:pStyle w:val="GuidanceBullet1"/>
            <w:numPr>
              <w:ilvl w:val="0"/>
              <w:numId w:val="0"/>
            </w:numPr>
            <w:spacing w:before="0" w:line="240" w:lineRule="auto"/>
            <w:rPr>
              <w:color w:val="7030A0"/>
            </w:rPr>
          </w:pPr>
          <w:r w:rsidRPr="00D6774B">
            <w:rPr>
              <w:b/>
              <w:bCs/>
            </w:rPr>
            <w:t>T</w:t>
          </w:r>
          <w:r w:rsidR="00190A9E" w:rsidRPr="00D3760B">
            <w:rPr>
              <w:b/>
              <w:bCs/>
            </w:rPr>
            <w:t xml:space="preserve">he procedure for </w:t>
          </w:r>
          <w:r w:rsidR="00552746" w:rsidRPr="00D3760B">
            <w:rPr>
              <w:b/>
              <w:bCs/>
            </w:rPr>
            <w:t xml:space="preserve">activating </w:t>
          </w:r>
          <w:r w:rsidR="00D6774B">
            <w:rPr>
              <w:b/>
              <w:bCs/>
            </w:rPr>
            <w:t>this</w:t>
          </w:r>
          <w:r w:rsidR="00190A9E" w:rsidRPr="00D3760B">
            <w:rPr>
              <w:b/>
              <w:bCs/>
            </w:rPr>
            <w:t xml:space="preserve"> plan</w:t>
          </w:r>
          <w:r w:rsidRPr="00D3760B">
            <w:rPr>
              <w:b/>
              <w:bCs/>
            </w:rPr>
            <w:t xml:space="preserve"> is:</w:t>
          </w:r>
          <w:r>
            <w:t xml:space="preserve"> </w:t>
          </w:r>
          <w:r w:rsidRPr="00D3760B">
            <w:rPr>
              <w:color w:val="7030A0"/>
            </w:rPr>
            <w:t>describe the procedure and how it will be communicated to staff</w:t>
          </w:r>
          <w:r w:rsidR="00190A9E" w:rsidRPr="00D3760B">
            <w:rPr>
              <w:color w:val="7030A0"/>
            </w:rPr>
            <w:t xml:space="preserve">. </w:t>
          </w:r>
          <w:r w:rsidR="00D6774B" w:rsidRPr="00D6774B">
            <w:rPr>
              <w:color w:val="7030A0"/>
            </w:rPr>
            <w:t xml:space="preserve">When activating the </w:t>
          </w:r>
          <w:r w:rsidR="00D6774B">
            <w:rPr>
              <w:color w:val="7030A0"/>
            </w:rPr>
            <w:t>p</w:t>
          </w:r>
          <w:r w:rsidR="00D6774B" w:rsidRPr="00D6774B">
            <w:rPr>
              <w:color w:val="7030A0"/>
            </w:rPr>
            <w:t>lan, the accountable officer or delegate must set a date for review or cessation not exceeding 90 calendar days from the date of activation.</w:t>
          </w:r>
        </w:p>
        <w:p w14:paraId="490B698D" w14:textId="4B685A63" w:rsidR="00395FC3" w:rsidRPr="0096077D" w:rsidRDefault="00101143" w:rsidP="00D3760B">
          <w:pPr>
            <w:pStyle w:val="GuidanceBullet1"/>
            <w:numPr>
              <w:ilvl w:val="0"/>
              <w:numId w:val="0"/>
            </w:numPr>
            <w:spacing w:before="0" w:line="240" w:lineRule="auto"/>
            <w:rPr>
              <w:color w:val="7030A0"/>
            </w:rPr>
          </w:pPr>
          <w:r w:rsidRPr="00D3760B">
            <w:rPr>
              <w:color w:val="7030A0"/>
            </w:rPr>
            <w:t xml:space="preserve">If applicable, describe the process for </w:t>
          </w:r>
          <w:r w:rsidR="00E511B9" w:rsidRPr="00D832B8">
            <w:rPr>
              <w:color w:val="7030A0"/>
            </w:rPr>
            <w:t>notifying the relevant Minister(s) or other parties of an activation</w:t>
          </w:r>
          <w:r w:rsidR="00D6774B">
            <w:rPr>
              <w:color w:val="7030A0"/>
            </w:rPr>
            <w:t>.</w:t>
          </w:r>
        </w:p>
      </w:sdtContent>
    </w:sdt>
    <w:p w14:paraId="0668F23F" w14:textId="06D52217" w:rsidR="00B018F7" w:rsidRDefault="00B018F7" w:rsidP="00DA7AAD">
      <w:pPr>
        <w:pStyle w:val="Heading2numbered"/>
        <w:spacing w:before="0"/>
      </w:pPr>
      <w:r>
        <w:t>Review of activation</w:t>
      </w:r>
    </w:p>
    <w:sdt>
      <w:sdtPr>
        <w:alias w:val="Guidance"/>
        <w:tag w:val="guidance"/>
        <w:id w:val="1974322068"/>
        <w:placeholder>
          <w:docPart w:val="F4F772B74F8143828C9FC1A8EC176EBD"/>
        </w:placeholder>
      </w:sdtPr>
      <w:sdtEndPr>
        <w:rPr>
          <w:color w:val="7030A0"/>
        </w:rPr>
      </w:sdtEndPr>
      <w:sdtContent>
        <w:p w14:paraId="39898BF8" w14:textId="6572F9D1" w:rsidR="00B018F7" w:rsidRPr="00060D7E" w:rsidRDefault="007364DE" w:rsidP="00060D7E">
          <w:pPr>
            <w:pStyle w:val="GuidanceBullet1"/>
            <w:numPr>
              <w:ilvl w:val="0"/>
              <w:numId w:val="0"/>
            </w:numPr>
            <w:spacing w:before="0" w:line="240" w:lineRule="auto"/>
            <w:rPr>
              <w:b/>
              <w:bCs/>
            </w:rPr>
          </w:pPr>
          <w:r w:rsidRPr="00D6774B">
            <w:rPr>
              <w:b/>
              <w:bCs/>
            </w:rPr>
            <w:t>T</w:t>
          </w:r>
          <w:r w:rsidRPr="0078763B">
            <w:rPr>
              <w:b/>
              <w:bCs/>
            </w:rPr>
            <w:t xml:space="preserve">he procedure for </w:t>
          </w:r>
          <w:r>
            <w:rPr>
              <w:b/>
              <w:bCs/>
            </w:rPr>
            <w:t>reviewing</w:t>
          </w:r>
          <w:r w:rsidRPr="0078763B">
            <w:rPr>
              <w:b/>
              <w:bCs/>
            </w:rPr>
            <w:t xml:space="preserve"> </w:t>
          </w:r>
          <w:r w:rsidR="001A53DF">
            <w:rPr>
              <w:b/>
              <w:bCs/>
            </w:rPr>
            <w:t>activation of this</w:t>
          </w:r>
          <w:r w:rsidR="001A53DF" w:rsidRPr="0078763B">
            <w:rPr>
              <w:b/>
              <w:bCs/>
            </w:rPr>
            <w:t xml:space="preserve"> </w:t>
          </w:r>
          <w:r w:rsidRPr="0078763B">
            <w:rPr>
              <w:b/>
              <w:bCs/>
            </w:rPr>
            <w:t>plan is:</w:t>
          </w:r>
          <w:r>
            <w:t xml:space="preserve"> </w:t>
          </w:r>
          <w:r w:rsidRPr="0078763B">
            <w:rPr>
              <w:color w:val="7030A0"/>
            </w:rPr>
            <w:t>describe the procedure and how it will be communicated to staff</w:t>
          </w:r>
          <w:r>
            <w:rPr>
              <w:color w:val="7030A0"/>
            </w:rPr>
            <w:t>.</w:t>
          </w:r>
        </w:p>
      </w:sdtContent>
    </w:sdt>
    <w:p w14:paraId="31FCA276" w14:textId="1875F1B8" w:rsidR="005A4D54" w:rsidRPr="00395FC3" w:rsidRDefault="00190A9E" w:rsidP="00DA7AAD">
      <w:pPr>
        <w:pStyle w:val="Heading2numbered"/>
        <w:spacing w:before="0"/>
      </w:pPr>
      <w:r>
        <w:t xml:space="preserve">Ceasing </w:t>
      </w:r>
      <w:r w:rsidR="001A53DF">
        <w:t>emergency procurement</w:t>
      </w:r>
      <w:r>
        <w:t xml:space="preserve"> </w:t>
      </w:r>
    </w:p>
    <w:sdt>
      <w:sdtPr>
        <w:alias w:val="Guidance"/>
        <w:tag w:val="guidance"/>
        <w:id w:val="-1158455214"/>
        <w:placeholder>
          <w:docPart w:val="A74E710BB4DD4A418B36995B9EC1B9A3"/>
        </w:placeholder>
      </w:sdtPr>
      <w:sdtEndPr>
        <w:rPr>
          <w:color w:val="7030A0"/>
        </w:rPr>
      </w:sdtEndPr>
      <w:sdtContent>
        <w:sdt>
          <w:sdtPr>
            <w:alias w:val="Guidance"/>
            <w:tag w:val="guidance"/>
            <w:id w:val="-974603265"/>
            <w:placeholder>
              <w:docPart w:val="B4924299E92241269C839F340DFB2C96"/>
            </w:placeholder>
          </w:sdtPr>
          <w:sdtEndPr>
            <w:rPr>
              <w:color w:val="7030A0"/>
            </w:rPr>
          </w:sdtEndPr>
          <w:sdtContent>
            <w:p w14:paraId="6D81B5B3" w14:textId="7FC6E91F" w:rsidR="0019580A" w:rsidRPr="00807578" w:rsidRDefault="0019580A" w:rsidP="0019580A">
              <w:pPr>
                <w:pStyle w:val="GuidanceBullet1"/>
                <w:numPr>
                  <w:ilvl w:val="0"/>
                  <w:numId w:val="0"/>
                </w:numPr>
                <w:spacing w:before="0" w:line="240" w:lineRule="auto"/>
                <w:rPr>
                  <w:color w:val="7030A0"/>
                </w:rPr>
              </w:pPr>
              <w:r w:rsidRPr="00F65E0A">
                <w:rPr>
                  <w:b/>
                  <w:bCs/>
                </w:rPr>
                <w:t xml:space="preserve">The procedure for ceasing the </w:t>
              </w:r>
              <w:r w:rsidR="001A53DF">
                <w:rPr>
                  <w:b/>
                  <w:bCs/>
                </w:rPr>
                <w:t>activation</w:t>
              </w:r>
              <w:r w:rsidRPr="00F65E0A">
                <w:rPr>
                  <w:b/>
                  <w:bCs/>
                </w:rPr>
                <w:t xml:space="preserve"> of this plan is:</w:t>
              </w:r>
              <w:r>
                <w:t xml:space="preserve"> </w:t>
              </w:r>
              <w:r>
                <w:rPr>
                  <w:color w:val="7030A0"/>
                </w:rPr>
                <w:t>D</w:t>
              </w:r>
              <w:r w:rsidRPr="0019580A">
                <w:rPr>
                  <w:color w:val="7030A0"/>
                </w:rPr>
                <w:t>escribe the procedure and how it will be communicated to staff.</w:t>
              </w:r>
            </w:p>
            <w:p w14:paraId="5A71872A" w14:textId="6361D0C6" w:rsidR="00A71697" w:rsidRDefault="00B3037C" w:rsidP="00A71697">
              <w:pPr>
                <w:pStyle w:val="GuidanceBullet1"/>
                <w:numPr>
                  <w:ilvl w:val="0"/>
                  <w:numId w:val="0"/>
                </w:numPr>
                <w:spacing w:before="0" w:line="240" w:lineRule="auto"/>
                <w:rPr>
                  <w:color w:val="7030A0"/>
                </w:rPr>
              </w:pPr>
              <w:r>
                <w:t xml:space="preserve">When a cessation date is not set at activation or on a review date, </w:t>
              </w:r>
              <w:r w:rsidR="0019580A">
                <w:t xml:space="preserve">the </w:t>
              </w:r>
              <w:r w:rsidR="001A53DF">
                <w:t>activation</w:t>
              </w:r>
              <w:r w:rsidR="0019580A">
                <w:t xml:space="preserve"> of this plan</w:t>
              </w:r>
              <w:r w:rsidR="0019580A" w:rsidRPr="0019580A">
                <w:t xml:space="preserve"> </w:t>
              </w:r>
              <w:r w:rsidR="00A71697" w:rsidRPr="00F65E0A">
                <w:t>will cease 90</w:t>
              </w:r>
              <w:r w:rsidR="0019580A">
                <w:t xml:space="preserve"> </w:t>
              </w:r>
              <w:r w:rsidR="00A71697" w:rsidRPr="00F65E0A">
                <w:t>day</w:t>
              </w:r>
              <w:r w:rsidR="0019580A">
                <w:t>s after activation or a review</w:t>
              </w:r>
              <w:r>
                <w:t>, as applicable</w:t>
              </w:r>
              <w:r w:rsidR="00A71697" w:rsidRPr="00F65E0A">
                <w:t>.</w:t>
              </w:r>
            </w:p>
            <w:p w14:paraId="76621214" w14:textId="77777777" w:rsidR="00BC1961" w:rsidRDefault="00B3037C" w:rsidP="00BC1961">
              <w:pPr>
                <w:pStyle w:val="GuidanceBullet1"/>
                <w:numPr>
                  <w:ilvl w:val="0"/>
                  <w:numId w:val="0"/>
                </w:numPr>
                <w:spacing w:before="0" w:line="240" w:lineRule="auto"/>
                <w:ind w:left="340" w:hanging="340"/>
                <w:rPr>
                  <w:color w:val="7030A0"/>
                </w:rPr>
              </w:pPr>
              <w:r w:rsidRPr="00BC1961">
                <w:rPr>
                  <w:color w:val="7030A0"/>
                </w:rPr>
                <w:t>Consider including some details about what is to happen on cessation, for example:</w:t>
              </w:r>
            </w:p>
            <w:p w14:paraId="67D6192D" w14:textId="77777777" w:rsidR="00BC1961" w:rsidRDefault="0050174F" w:rsidP="00BC1961">
              <w:pPr>
                <w:pStyle w:val="GuidanceBullet1"/>
                <w:numPr>
                  <w:ilvl w:val="0"/>
                  <w:numId w:val="88"/>
                </w:numPr>
                <w:spacing w:before="0" w:line="240" w:lineRule="auto"/>
                <w:rPr>
                  <w:color w:val="7030A0"/>
                </w:rPr>
              </w:pPr>
              <w:r w:rsidRPr="00BC1961">
                <w:rPr>
                  <w:color w:val="7030A0"/>
                </w:rPr>
                <w:t>p</w:t>
              </w:r>
              <w:r w:rsidR="00A71697" w:rsidRPr="00BC1961">
                <w:rPr>
                  <w:color w:val="7030A0"/>
                </w:rPr>
                <w:t>rogressively handover procurement activities to normal channels and procedures</w:t>
              </w:r>
            </w:p>
            <w:p w14:paraId="6B849227" w14:textId="77777777" w:rsidR="00BC1961" w:rsidRDefault="0050174F" w:rsidP="00BC1961">
              <w:pPr>
                <w:pStyle w:val="GuidanceBullet1"/>
                <w:numPr>
                  <w:ilvl w:val="0"/>
                  <w:numId w:val="88"/>
                </w:numPr>
                <w:spacing w:before="0" w:line="240" w:lineRule="auto"/>
                <w:rPr>
                  <w:color w:val="7030A0"/>
                </w:rPr>
              </w:pPr>
              <w:r w:rsidRPr="00BC1961">
                <w:rPr>
                  <w:color w:val="7030A0"/>
                </w:rPr>
                <w:t>a</w:t>
              </w:r>
              <w:r w:rsidR="00A71697" w:rsidRPr="00BC1961">
                <w:rPr>
                  <w:color w:val="7030A0"/>
                </w:rPr>
                <w:t xml:space="preserve"> review of contractual arrangements made during the emergency: do these continue to be </w:t>
              </w:r>
              <w:r w:rsidR="00871502" w:rsidRPr="00BC1961">
                <w:rPr>
                  <w:color w:val="7030A0"/>
                </w:rPr>
                <w:t>appropriate,</w:t>
              </w:r>
              <w:r w:rsidR="005D3A76" w:rsidRPr="00BC1961">
                <w:rPr>
                  <w:color w:val="7030A0"/>
                </w:rPr>
                <w:t xml:space="preserve"> or</w:t>
              </w:r>
              <w:r w:rsidR="00A71697" w:rsidRPr="00BC1961">
                <w:rPr>
                  <w:color w:val="7030A0"/>
                </w:rPr>
                <w:t xml:space="preserve"> </w:t>
              </w:r>
              <w:r w:rsidR="005D3A76" w:rsidRPr="00BC1961">
                <w:rPr>
                  <w:color w:val="7030A0"/>
                </w:rPr>
                <w:t>s</w:t>
              </w:r>
              <w:r w:rsidR="00A71697" w:rsidRPr="00BC1961">
                <w:rPr>
                  <w:color w:val="7030A0"/>
                </w:rPr>
                <w:t>hould they be affirmed or terminated?</w:t>
              </w:r>
            </w:p>
            <w:p w14:paraId="77E06A59" w14:textId="77777777" w:rsidR="00CD76FE" w:rsidRDefault="0050174F" w:rsidP="00BC1961">
              <w:pPr>
                <w:pStyle w:val="GuidanceBullet1"/>
                <w:numPr>
                  <w:ilvl w:val="0"/>
                  <w:numId w:val="88"/>
                </w:numPr>
                <w:spacing w:before="0" w:line="240" w:lineRule="auto"/>
                <w:rPr>
                  <w:color w:val="7030A0"/>
                </w:rPr>
              </w:pPr>
              <w:r w:rsidRPr="00BC1961">
                <w:rPr>
                  <w:color w:val="7030A0"/>
                </w:rPr>
                <w:t>i</w:t>
              </w:r>
              <w:r w:rsidR="00A71697" w:rsidRPr="00BC1961">
                <w:rPr>
                  <w:color w:val="7030A0"/>
                </w:rPr>
                <w:t>nstructions to notify the relevant Minister(s) or other parties of ceasing emergency</w:t>
              </w:r>
              <w:r w:rsidR="005D3A76" w:rsidRPr="00BC1961">
                <w:rPr>
                  <w:color w:val="7030A0"/>
                </w:rPr>
                <w:t xml:space="preserve"> procurement</w:t>
              </w:r>
            </w:p>
            <w:p w14:paraId="6543A50D" w14:textId="77777777" w:rsidR="00CD76FE" w:rsidRDefault="00CD76FE" w:rsidP="00BC1961">
              <w:pPr>
                <w:pStyle w:val="GuidanceBullet1"/>
                <w:numPr>
                  <w:ilvl w:val="0"/>
                  <w:numId w:val="88"/>
                </w:numPr>
                <w:spacing w:before="0" w:line="240" w:lineRule="auto"/>
                <w:rPr>
                  <w:color w:val="7030A0"/>
                </w:rPr>
              </w:pPr>
              <w:r>
                <w:rPr>
                  <w:color w:val="7030A0"/>
                </w:rPr>
                <w:t>ensure adequate records have been kept</w:t>
              </w:r>
            </w:p>
            <w:p w14:paraId="4EC5DB9A" w14:textId="77777777" w:rsidR="00FF0758" w:rsidRDefault="00CD76FE" w:rsidP="00BC1961">
              <w:pPr>
                <w:pStyle w:val="GuidanceBullet1"/>
                <w:numPr>
                  <w:ilvl w:val="0"/>
                  <w:numId w:val="88"/>
                </w:numPr>
                <w:spacing w:before="0" w:line="240" w:lineRule="auto"/>
                <w:rPr>
                  <w:color w:val="7030A0"/>
                </w:rPr>
              </w:pPr>
              <w:r>
                <w:rPr>
                  <w:color w:val="7030A0"/>
                </w:rPr>
                <w:t>ensure that reporting requirements are met (section 5 belo</w:t>
              </w:r>
              <w:r w:rsidR="00FF0758">
                <w:rPr>
                  <w:color w:val="7030A0"/>
                </w:rPr>
                <w:t>w)</w:t>
              </w:r>
            </w:p>
            <w:p w14:paraId="349AEF37" w14:textId="3C26BA97" w:rsidR="00651387" w:rsidRPr="00BC1961" w:rsidRDefault="00FF0758" w:rsidP="00BC1961">
              <w:pPr>
                <w:pStyle w:val="GuidanceBullet1"/>
                <w:numPr>
                  <w:ilvl w:val="0"/>
                  <w:numId w:val="88"/>
                </w:numPr>
                <w:spacing w:before="0" w:line="240" w:lineRule="auto"/>
                <w:rPr>
                  <w:color w:val="7030A0"/>
                </w:rPr>
              </w:pPr>
              <w:r>
                <w:rPr>
                  <w:color w:val="7030A0"/>
                </w:rPr>
                <w:t xml:space="preserve">conduct continuous improvement activities (section 6 below) </w:t>
              </w:r>
            </w:p>
          </w:sdtContent>
        </w:sdt>
      </w:sdtContent>
    </w:sdt>
    <w:p w14:paraId="60F9015B" w14:textId="2F841B76" w:rsidR="005A4D54" w:rsidRDefault="003F4DA1" w:rsidP="00651387">
      <w:pPr>
        <w:pStyle w:val="Heading1numbered"/>
      </w:pPr>
      <w:r>
        <w:t>Governance</w:t>
      </w:r>
    </w:p>
    <w:p w14:paraId="29F38DB2" w14:textId="58150506" w:rsidR="007E0D4A" w:rsidRDefault="00BC1961">
      <w:pPr>
        <w:pStyle w:val="NormalIndent"/>
        <w:ind w:left="0"/>
        <w:rPr>
          <w:color w:val="7030A0"/>
        </w:rPr>
      </w:pPr>
      <w:r>
        <w:rPr>
          <w:color w:val="7030A0"/>
        </w:rPr>
        <w:br/>
      </w:r>
      <w:r w:rsidR="005A3A48" w:rsidRPr="00FF2214">
        <w:rPr>
          <w:color w:val="7030A0"/>
        </w:rPr>
        <w:t xml:space="preserve">This section details </w:t>
      </w:r>
      <w:r w:rsidR="005A3A48">
        <w:rPr>
          <w:color w:val="7030A0"/>
        </w:rPr>
        <w:t xml:space="preserve">the </w:t>
      </w:r>
      <w:r w:rsidR="004C3107">
        <w:rPr>
          <w:color w:val="7030A0"/>
        </w:rPr>
        <w:t>governance/</w:t>
      </w:r>
      <w:r w:rsidR="005A3A48">
        <w:rPr>
          <w:color w:val="7030A0"/>
        </w:rPr>
        <w:t xml:space="preserve">management framework in response to an emergency. </w:t>
      </w:r>
      <w:r w:rsidR="00871502">
        <w:rPr>
          <w:color w:val="7030A0"/>
        </w:rPr>
        <w:t>P</w:t>
      </w:r>
      <w:r w:rsidR="00902641">
        <w:rPr>
          <w:color w:val="7030A0"/>
        </w:rPr>
        <w:t xml:space="preserve">repare for foreseeable emergencies by linking to the agency’s business continuity plans and </w:t>
      </w:r>
      <w:r w:rsidR="00F81D0B">
        <w:rPr>
          <w:color w:val="7030A0"/>
        </w:rPr>
        <w:t xml:space="preserve">by </w:t>
      </w:r>
      <w:r w:rsidR="005A3A48">
        <w:rPr>
          <w:color w:val="7030A0"/>
        </w:rPr>
        <w:t>address</w:t>
      </w:r>
      <w:r w:rsidR="00F81D0B">
        <w:rPr>
          <w:color w:val="7030A0"/>
        </w:rPr>
        <w:t>ing</w:t>
      </w:r>
      <w:r w:rsidR="005A3A48">
        <w:rPr>
          <w:color w:val="7030A0"/>
        </w:rPr>
        <w:t xml:space="preserve"> any bespoke arrangements</w:t>
      </w:r>
      <w:r w:rsidR="00F81D0B">
        <w:rPr>
          <w:color w:val="7030A0"/>
        </w:rPr>
        <w:t xml:space="preserve"> or changes</w:t>
      </w:r>
      <w:r w:rsidR="005A3A48">
        <w:rPr>
          <w:color w:val="7030A0"/>
        </w:rPr>
        <w:t xml:space="preserve"> required for emergencies</w:t>
      </w:r>
      <w:r w:rsidR="005472F9">
        <w:rPr>
          <w:color w:val="7030A0"/>
        </w:rPr>
        <w:t>,</w:t>
      </w:r>
      <w:r w:rsidR="00F81D0B">
        <w:rPr>
          <w:color w:val="7030A0"/>
        </w:rPr>
        <w:t xml:space="preserve"> </w:t>
      </w:r>
      <w:r w:rsidR="005A3A48">
        <w:rPr>
          <w:color w:val="7030A0"/>
        </w:rPr>
        <w:t xml:space="preserve">appropriate through the phases of an emergency. </w:t>
      </w:r>
    </w:p>
    <w:p w14:paraId="5122BD6E" w14:textId="60FC387F" w:rsidR="00E67971" w:rsidRDefault="00902641" w:rsidP="006844A7">
      <w:pPr>
        <w:pStyle w:val="NormalIndent"/>
        <w:ind w:left="0"/>
        <w:rPr>
          <w:color w:val="7030A0"/>
        </w:rPr>
      </w:pPr>
      <w:r w:rsidRPr="00871502">
        <w:rPr>
          <w:i/>
          <w:iCs/>
          <w:color w:val="7030A0"/>
        </w:rPr>
        <w:t xml:space="preserve">Tip: </w:t>
      </w:r>
      <w:r w:rsidR="005A3A48">
        <w:rPr>
          <w:color w:val="7030A0"/>
        </w:rPr>
        <w:t xml:space="preserve">Keep governance as simple as possible, and if the framework for routine procurement is appropriate then don’t change it because staff are already familiar with it. </w:t>
      </w:r>
    </w:p>
    <w:sdt>
      <w:sdtPr>
        <w:alias w:val="Guidance"/>
        <w:tag w:val="guidance"/>
        <w:id w:val="1002232592"/>
        <w:placeholder>
          <w:docPart w:val="030139EB3BA240829B6F4A021FE17AEE"/>
        </w:placeholder>
      </w:sdtPr>
      <w:sdtEndPr/>
      <w:sdtContent>
        <w:p w14:paraId="7DD7AAED" w14:textId="2079C38D" w:rsidR="007E0D4A" w:rsidRDefault="007E0D4A" w:rsidP="00907D16">
          <w:pPr>
            <w:pStyle w:val="GuidanceBullet1"/>
            <w:numPr>
              <w:ilvl w:val="0"/>
              <w:numId w:val="0"/>
            </w:numPr>
            <w:spacing w:before="0" w:line="240" w:lineRule="auto"/>
            <w:rPr>
              <w:b/>
              <w:bCs/>
            </w:rPr>
          </w:pPr>
          <w:r w:rsidRPr="00F65E0A">
            <w:rPr>
              <w:b/>
              <w:bCs/>
            </w:rPr>
            <w:t>Governance framework</w:t>
          </w:r>
        </w:p>
        <w:p w14:paraId="614663B0" w14:textId="4DB963E1" w:rsidR="00BC1961" w:rsidRDefault="007E0D4A" w:rsidP="00BC1961">
          <w:pPr>
            <w:pStyle w:val="GuidanceBullet1"/>
            <w:numPr>
              <w:ilvl w:val="0"/>
              <w:numId w:val="0"/>
            </w:numPr>
            <w:spacing w:before="0" w:line="240" w:lineRule="auto"/>
            <w:rPr>
              <w:color w:val="7030A0"/>
            </w:rPr>
          </w:pPr>
          <w:r>
            <w:rPr>
              <w:color w:val="7030A0"/>
            </w:rPr>
            <w:t>Detail</w:t>
          </w:r>
          <w:r w:rsidRPr="007E77A4">
            <w:rPr>
              <w:color w:val="7030A0"/>
            </w:rPr>
            <w:t xml:space="preserve"> </w:t>
          </w:r>
          <w:r w:rsidR="00EB1B56">
            <w:rPr>
              <w:color w:val="7030A0"/>
            </w:rPr>
            <w:t>the</w:t>
          </w:r>
          <w:r w:rsidRPr="007E77A4">
            <w:rPr>
              <w:color w:val="7030A0"/>
            </w:rPr>
            <w:t xml:space="preserve"> </w:t>
          </w:r>
          <w:r w:rsidR="00EB1B56">
            <w:rPr>
              <w:color w:val="7030A0"/>
            </w:rPr>
            <w:t>governance framework</w:t>
          </w:r>
          <w:r w:rsidR="005472F9">
            <w:rPr>
              <w:color w:val="7030A0"/>
            </w:rPr>
            <w:t xml:space="preserve"> in response to an emergency</w:t>
          </w:r>
          <w:r w:rsidR="00871502">
            <w:rPr>
              <w:color w:val="7030A0"/>
            </w:rPr>
            <w:t xml:space="preserve">. </w:t>
          </w:r>
          <w:r w:rsidR="00F81D0B">
            <w:rPr>
              <w:color w:val="7030A0"/>
            </w:rPr>
            <w:t>For example</w:t>
          </w:r>
          <w:r w:rsidR="00871502">
            <w:rPr>
              <w:color w:val="7030A0"/>
            </w:rPr>
            <w:t>:</w:t>
          </w:r>
          <w:bookmarkStart w:id="0" w:name="_Hlk110880519"/>
        </w:p>
        <w:p w14:paraId="009C5ECE" w14:textId="77777777" w:rsidR="00BC1961" w:rsidRDefault="007E0D4A" w:rsidP="00BC1961">
          <w:pPr>
            <w:pStyle w:val="GuidanceBullet1"/>
            <w:numPr>
              <w:ilvl w:val="0"/>
              <w:numId w:val="89"/>
            </w:numPr>
            <w:spacing w:before="0" w:line="240" w:lineRule="auto"/>
            <w:rPr>
              <w:color w:val="7030A0"/>
            </w:rPr>
          </w:pPr>
          <w:r w:rsidRPr="00871502">
            <w:rPr>
              <w:color w:val="7030A0"/>
            </w:rPr>
            <w:t xml:space="preserve">remain as </w:t>
          </w:r>
          <w:r w:rsidR="003623B6" w:rsidRPr="00871502">
            <w:rPr>
              <w:color w:val="7030A0"/>
            </w:rPr>
            <w:t xml:space="preserve">it </w:t>
          </w:r>
          <w:r w:rsidRPr="00871502">
            <w:rPr>
              <w:color w:val="7030A0"/>
            </w:rPr>
            <w:t xml:space="preserve">is for routine procurement </w:t>
          </w:r>
          <w:r w:rsidR="003623B6" w:rsidRPr="00871502">
            <w:rPr>
              <w:color w:val="7030A0"/>
            </w:rPr>
            <w:t>(unchanged)</w:t>
          </w:r>
        </w:p>
        <w:p w14:paraId="3848190E" w14:textId="77777777" w:rsidR="00BC1961" w:rsidRDefault="003623B6" w:rsidP="00BC1961">
          <w:pPr>
            <w:pStyle w:val="GuidanceBullet1"/>
            <w:numPr>
              <w:ilvl w:val="0"/>
              <w:numId w:val="89"/>
            </w:numPr>
            <w:spacing w:before="0" w:line="240" w:lineRule="auto"/>
            <w:rPr>
              <w:color w:val="7030A0"/>
            </w:rPr>
          </w:pPr>
          <w:r w:rsidRPr="00BC1961">
            <w:rPr>
              <w:color w:val="7030A0"/>
            </w:rPr>
            <w:t xml:space="preserve">be </w:t>
          </w:r>
          <w:r w:rsidR="00F96296" w:rsidRPr="00BC1961">
            <w:rPr>
              <w:color w:val="7030A0"/>
            </w:rPr>
            <w:t>restructured</w:t>
          </w:r>
          <w:r w:rsidR="00871502" w:rsidRPr="00BC1961">
            <w:rPr>
              <w:color w:val="7030A0"/>
            </w:rPr>
            <w:t xml:space="preserve"> to be m</w:t>
          </w:r>
          <w:r w:rsidRPr="00BC1961">
            <w:rPr>
              <w:color w:val="7030A0"/>
            </w:rPr>
            <w:t xml:space="preserve">ore </w:t>
          </w:r>
          <w:r w:rsidR="007E0D4A" w:rsidRPr="00BC1961">
            <w:rPr>
              <w:color w:val="7030A0"/>
            </w:rPr>
            <w:t>centralise</w:t>
          </w:r>
          <w:r w:rsidR="00871502" w:rsidRPr="00BC1961">
            <w:rPr>
              <w:color w:val="7030A0"/>
            </w:rPr>
            <w:t>d</w:t>
          </w:r>
          <w:r w:rsidR="007E0D4A" w:rsidRPr="00BC1961">
            <w:rPr>
              <w:color w:val="7030A0"/>
            </w:rPr>
            <w:t xml:space="preserve"> or decentralise</w:t>
          </w:r>
          <w:r w:rsidR="00871502" w:rsidRPr="00BC1961">
            <w:rPr>
              <w:color w:val="7030A0"/>
            </w:rPr>
            <w:t>d</w:t>
          </w:r>
        </w:p>
        <w:p w14:paraId="3D37D633" w14:textId="77777777" w:rsidR="00BC1961" w:rsidRDefault="00871502" w:rsidP="00BC1961">
          <w:pPr>
            <w:pStyle w:val="GuidanceBullet1"/>
            <w:numPr>
              <w:ilvl w:val="0"/>
              <w:numId w:val="89"/>
            </w:numPr>
            <w:spacing w:before="0" w:line="240" w:lineRule="auto"/>
            <w:rPr>
              <w:color w:val="7030A0"/>
            </w:rPr>
          </w:pPr>
          <w:r w:rsidRPr="00BC1961">
            <w:rPr>
              <w:color w:val="7030A0"/>
            </w:rPr>
            <w:t xml:space="preserve">new </w:t>
          </w:r>
          <w:r w:rsidR="00B14087" w:rsidRPr="00BC1961">
            <w:rPr>
              <w:color w:val="7030A0"/>
            </w:rPr>
            <w:t>governance bodies or responsibilitie</w:t>
          </w:r>
          <w:r w:rsidRPr="00BC1961">
            <w:rPr>
              <w:color w:val="7030A0"/>
            </w:rPr>
            <w:t>s</w:t>
          </w:r>
          <w:bookmarkEnd w:id="0"/>
        </w:p>
        <w:p w14:paraId="0695A674" w14:textId="7F500E0C" w:rsidR="00EB1B56" w:rsidRPr="00BC1961" w:rsidRDefault="00EB4613" w:rsidP="00BC1961">
          <w:pPr>
            <w:pStyle w:val="GuidanceBullet1"/>
            <w:numPr>
              <w:ilvl w:val="0"/>
              <w:numId w:val="89"/>
            </w:numPr>
            <w:spacing w:before="0" w:line="240" w:lineRule="auto"/>
            <w:rPr>
              <w:color w:val="7030A0"/>
            </w:rPr>
          </w:pPr>
          <w:r w:rsidRPr="00BC1961">
            <w:rPr>
              <w:color w:val="7030A0"/>
            </w:rPr>
            <w:t>the relationship between the procurement</w:t>
          </w:r>
          <w:r w:rsidRPr="00BC1961">
            <w:rPr>
              <w:rFonts w:eastAsia="Times New Roman" w:cstheme="minorHAnsi"/>
              <w:color w:val="7030A0"/>
            </w:rPr>
            <w:t xml:space="preserve"> function and business continuity/emergency response</w:t>
          </w:r>
          <w:r w:rsidR="00B14087" w:rsidRPr="00BC1961">
            <w:rPr>
              <w:rFonts w:eastAsia="Times New Roman" w:cstheme="minorHAnsi"/>
              <w:color w:val="7030A0"/>
            </w:rPr>
            <w:t xml:space="preserve"> </w:t>
          </w:r>
        </w:p>
        <w:p w14:paraId="6978339F" w14:textId="77777777" w:rsidR="003623B6" w:rsidRDefault="003623B6" w:rsidP="00907D16">
          <w:pPr>
            <w:pStyle w:val="GuidanceBullet1"/>
            <w:numPr>
              <w:ilvl w:val="0"/>
              <w:numId w:val="0"/>
            </w:numPr>
            <w:spacing w:before="0" w:line="240" w:lineRule="auto"/>
            <w:rPr>
              <w:b/>
              <w:bCs/>
            </w:rPr>
          </w:pPr>
        </w:p>
        <w:p w14:paraId="1DA8507A" w14:textId="6EC81E8F" w:rsidR="007E0D4A" w:rsidRDefault="007E0D4A" w:rsidP="00907D16">
          <w:pPr>
            <w:pStyle w:val="GuidanceBullet1"/>
            <w:numPr>
              <w:ilvl w:val="0"/>
              <w:numId w:val="0"/>
            </w:numPr>
            <w:spacing w:before="0" w:line="240" w:lineRule="auto"/>
            <w:rPr>
              <w:b/>
              <w:bCs/>
            </w:rPr>
          </w:pPr>
          <w:r w:rsidRPr="00F65E0A">
            <w:rPr>
              <w:b/>
              <w:bCs/>
            </w:rPr>
            <w:t>Accountability and responsibilities</w:t>
          </w:r>
        </w:p>
        <w:p w14:paraId="6D8DE48C" w14:textId="5F511AEA" w:rsidR="00D832B8" w:rsidRPr="008317EA" w:rsidRDefault="00321C7A" w:rsidP="00F65E0A">
          <w:pPr>
            <w:pStyle w:val="GuidanceBullet1"/>
            <w:numPr>
              <w:ilvl w:val="0"/>
              <w:numId w:val="0"/>
            </w:numPr>
            <w:spacing w:before="0" w:line="240" w:lineRule="auto"/>
            <w:rPr>
              <w:color w:val="286437" w:themeColor="accent5" w:themeShade="80"/>
            </w:rPr>
          </w:pPr>
          <w:r w:rsidRPr="00BC1961">
            <w:rPr>
              <w:color w:val="7030A0"/>
            </w:rPr>
            <w:t>Set out the roles and responsibilities of responsible officers (</w:t>
          </w:r>
          <w:proofErr w:type="gramStart"/>
          <w:r w:rsidR="00E376BD" w:rsidRPr="00BC1961">
            <w:rPr>
              <w:color w:val="7030A0"/>
            </w:rPr>
            <w:t>e.g.</w:t>
          </w:r>
          <w:proofErr w:type="gramEnd"/>
          <w:r w:rsidRPr="00BC1961">
            <w:rPr>
              <w:color w:val="7030A0"/>
            </w:rPr>
            <w:t xml:space="preserve"> financial delegates, or procurement support) in response to emergency procurement, including approvals, reporting, development of this plan</w:t>
          </w:r>
          <w:r>
            <w:rPr>
              <w:color w:val="286437" w:themeColor="accent5" w:themeShade="80"/>
            </w:rPr>
            <w:t>.</w:t>
          </w:r>
        </w:p>
      </w:sdtContent>
    </w:sdt>
    <w:p w14:paraId="56897E27" w14:textId="77777777" w:rsidR="00D42753" w:rsidRDefault="00D42753" w:rsidP="00D42753">
      <w:pPr>
        <w:pStyle w:val="Heading1numbered"/>
      </w:pPr>
      <w:r>
        <w:t>Preparation</w:t>
      </w:r>
    </w:p>
    <w:p w14:paraId="73B99467" w14:textId="77777777" w:rsidR="00D42753" w:rsidRDefault="00D42753" w:rsidP="00D42753">
      <w:pPr>
        <w:pStyle w:val="Heading1numbered"/>
        <w:numPr>
          <w:ilvl w:val="0"/>
          <w:numId w:val="0"/>
        </w:numPr>
        <w:rPr>
          <w:rFonts w:asciiTheme="minorHAnsi" w:eastAsia="Times New Roman" w:hAnsiTheme="minorHAnsi" w:cstheme="minorHAnsi"/>
          <w:b w:val="0"/>
          <w:bCs w:val="0"/>
          <w:color w:val="7030A0"/>
          <w:sz w:val="20"/>
          <w:szCs w:val="20"/>
        </w:rPr>
      </w:pPr>
      <w:r>
        <w:rPr>
          <w:rFonts w:asciiTheme="minorHAnsi" w:eastAsia="Times New Roman" w:hAnsiTheme="minorHAnsi" w:cstheme="minorHAnsi"/>
          <w:b w:val="0"/>
          <w:bCs w:val="0"/>
          <w:color w:val="7030A0"/>
          <w:sz w:val="20"/>
          <w:szCs w:val="20"/>
        </w:rPr>
        <w:t>This section details the preparation activities to be undertaken prior to an emergency event.</w:t>
      </w:r>
    </w:p>
    <w:p w14:paraId="317F2563" w14:textId="77777777" w:rsidR="00D42753" w:rsidRPr="00F65E0A" w:rsidRDefault="00D42753" w:rsidP="00D42753">
      <w:pPr>
        <w:pStyle w:val="NormalIndent"/>
        <w:ind w:left="0"/>
      </w:pPr>
      <w:r>
        <w:rPr>
          <w:rFonts w:eastAsia="Times New Roman" w:cstheme="minorHAnsi"/>
          <w:color w:val="7030A0"/>
        </w:rPr>
        <w:t>All</w:t>
      </w:r>
      <w:r w:rsidRPr="00DF31DF">
        <w:rPr>
          <w:rFonts w:eastAsia="Times New Roman" w:cstheme="minorHAnsi"/>
          <w:color w:val="7030A0"/>
        </w:rPr>
        <w:t xml:space="preserve"> mandatory requirements for an Emergency Procurement Plan pertain to this </w:t>
      </w:r>
      <w:r>
        <w:rPr>
          <w:rFonts w:eastAsia="Times New Roman" w:cstheme="minorHAnsi"/>
          <w:color w:val="7030A0"/>
        </w:rPr>
        <w:t>Procedures</w:t>
      </w:r>
      <w:r w:rsidRPr="00DF31DF">
        <w:rPr>
          <w:rFonts w:eastAsia="Times New Roman" w:cstheme="minorHAnsi"/>
          <w:color w:val="7030A0"/>
        </w:rPr>
        <w:t xml:space="preserve"> section</w:t>
      </w:r>
      <w:r>
        <w:rPr>
          <w:rFonts w:eastAsia="Times New Roman" w:cstheme="minorHAnsi"/>
          <w:color w:val="7030A0"/>
        </w:rPr>
        <w:t>.</w:t>
      </w:r>
    </w:p>
    <w:p w14:paraId="76D3C3E4" w14:textId="77777777" w:rsidR="002D6CC5" w:rsidRDefault="00D42753" w:rsidP="00D42753">
      <w:pPr>
        <w:pStyle w:val="GuidanceBullet1"/>
        <w:numPr>
          <w:ilvl w:val="0"/>
          <w:numId w:val="0"/>
        </w:numPr>
        <w:spacing w:before="0" w:line="240" w:lineRule="auto"/>
        <w:rPr>
          <w:b/>
          <w:bCs/>
        </w:rPr>
      </w:pPr>
      <w:r w:rsidRPr="00502D12">
        <w:rPr>
          <w:b/>
          <w:bCs/>
        </w:rPr>
        <w:t>Business continuity</w:t>
      </w:r>
    </w:p>
    <w:p w14:paraId="75CA0514" w14:textId="3C11E41D" w:rsidR="00D42753" w:rsidRDefault="00D42753" w:rsidP="00D42753">
      <w:pPr>
        <w:pStyle w:val="GuidanceBullet1"/>
        <w:numPr>
          <w:ilvl w:val="0"/>
          <w:numId w:val="0"/>
        </w:numPr>
        <w:spacing w:before="0" w:line="240" w:lineRule="auto"/>
        <w:rPr>
          <w:b/>
          <w:bCs/>
          <w:sz w:val="22"/>
          <w:szCs w:val="22"/>
          <w:u w:val="single"/>
        </w:rPr>
      </w:pPr>
      <w:r>
        <w:rPr>
          <w:color w:val="7030A0"/>
        </w:rPr>
        <w:t>Consult</w:t>
      </w:r>
      <w:r w:rsidRPr="00E511B9">
        <w:rPr>
          <w:color w:val="7030A0"/>
        </w:rPr>
        <w:t xml:space="preserve"> the owner of the business continuity </w:t>
      </w:r>
      <w:r>
        <w:rPr>
          <w:color w:val="7030A0"/>
        </w:rPr>
        <w:t>plan to identify the</w:t>
      </w:r>
      <w:r w:rsidRPr="00E07232">
        <w:rPr>
          <w:color w:val="7030A0"/>
        </w:rPr>
        <w:t xml:space="preserve"> </w:t>
      </w:r>
      <w:r>
        <w:rPr>
          <w:color w:val="7030A0"/>
        </w:rPr>
        <w:t xml:space="preserve">likely procurement needed to support </w:t>
      </w:r>
      <w:r w:rsidRPr="00E07232">
        <w:rPr>
          <w:color w:val="7030A0"/>
        </w:rPr>
        <w:t xml:space="preserve">foreseeable emergencies </w:t>
      </w:r>
      <w:r>
        <w:rPr>
          <w:color w:val="7030A0"/>
        </w:rPr>
        <w:t>(b</w:t>
      </w:r>
      <w:r w:rsidRPr="00E07232">
        <w:rPr>
          <w:color w:val="7030A0"/>
        </w:rPr>
        <w:t>uilding fire, storm, power outage, flood, a pandemic</w:t>
      </w:r>
      <w:r>
        <w:rPr>
          <w:color w:val="7030A0"/>
        </w:rPr>
        <w:t>).</w:t>
      </w:r>
    </w:p>
    <w:p w14:paraId="6231C05B" w14:textId="77777777" w:rsidR="00D42753" w:rsidRDefault="00D42753" w:rsidP="00D42753">
      <w:pPr>
        <w:pStyle w:val="GuidanceBullet1"/>
        <w:numPr>
          <w:ilvl w:val="0"/>
          <w:numId w:val="0"/>
        </w:numPr>
        <w:spacing w:before="0" w:line="240" w:lineRule="auto"/>
        <w:ind w:left="340" w:hanging="340"/>
        <w:rPr>
          <w:b/>
          <w:bCs/>
        </w:rPr>
      </w:pPr>
      <w:r w:rsidRPr="005D1B39">
        <w:rPr>
          <w:b/>
          <w:bCs/>
        </w:rPr>
        <w:t>Business continuity officer:</w:t>
      </w:r>
      <w:r>
        <w:rPr>
          <w:b/>
          <w:bCs/>
        </w:rPr>
        <w:t xml:space="preserve"> </w:t>
      </w:r>
      <w:r>
        <w:rPr>
          <w:color w:val="7030A0"/>
        </w:rPr>
        <w:t>Name of person in position</w:t>
      </w:r>
    </w:p>
    <w:p w14:paraId="29AD5913" w14:textId="77777777" w:rsidR="00D42753" w:rsidRDefault="00D42753" w:rsidP="00D42753">
      <w:pPr>
        <w:pStyle w:val="GuidanceBullet1"/>
        <w:numPr>
          <w:ilvl w:val="0"/>
          <w:numId w:val="0"/>
        </w:numPr>
        <w:spacing w:before="0" w:line="240" w:lineRule="auto"/>
        <w:rPr>
          <w:color w:val="7030A0"/>
        </w:rPr>
      </w:pPr>
      <w:r w:rsidRPr="006E4341">
        <w:rPr>
          <w:b/>
          <w:bCs/>
        </w:rPr>
        <w:t>Link</w:t>
      </w:r>
      <w:r>
        <w:rPr>
          <w:b/>
          <w:bCs/>
        </w:rPr>
        <w:t>:</w:t>
      </w:r>
      <w:r>
        <w:t xml:space="preserve"> </w:t>
      </w:r>
      <w:r w:rsidRPr="007E77A4">
        <w:rPr>
          <w:color w:val="7030A0"/>
        </w:rPr>
        <w:t>to your agenc</w:t>
      </w:r>
      <w:r>
        <w:rPr>
          <w:color w:val="7030A0"/>
        </w:rPr>
        <w:t>y’s</w:t>
      </w:r>
      <w:r w:rsidRPr="007E77A4">
        <w:rPr>
          <w:color w:val="7030A0"/>
        </w:rPr>
        <w:t xml:space="preserve"> business continuity plan</w:t>
      </w:r>
    </w:p>
    <w:p w14:paraId="7A3EE499" w14:textId="77777777" w:rsidR="00D42753" w:rsidRPr="00907D16" w:rsidRDefault="00D42753" w:rsidP="00D42753">
      <w:pPr>
        <w:pStyle w:val="GuidanceBullet1"/>
        <w:numPr>
          <w:ilvl w:val="0"/>
          <w:numId w:val="0"/>
        </w:numPr>
        <w:spacing w:before="0" w:line="240" w:lineRule="auto"/>
        <w:rPr>
          <w:b/>
          <w:bCs/>
          <w:sz w:val="22"/>
          <w:szCs w:val="22"/>
          <w:u w:val="single"/>
        </w:rPr>
      </w:pPr>
    </w:p>
    <w:p w14:paraId="3C5EF24C" w14:textId="7593D10E" w:rsidR="002D6CC5" w:rsidRDefault="00D42753" w:rsidP="00D42753">
      <w:pPr>
        <w:pStyle w:val="GuidanceBullet1"/>
        <w:numPr>
          <w:ilvl w:val="0"/>
          <w:numId w:val="0"/>
        </w:numPr>
        <w:spacing w:before="0" w:line="240" w:lineRule="auto"/>
        <w:ind w:left="340" w:hanging="340"/>
      </w:pPr>
      <w:r w:rsidRPr="00F65E0A">
        <w:rPr>
          <w:b/>
          <w:bCs/>
        </w:rPr>
        <w:t>Preparing for procurement support</w:t>
      </w:r>
    </w:p>
    <w:p w14:paraId="4878E30E" w14:textId="47C56014" w:rsidR="00BC1961" w:rsidRDefault="00D42753" w:rsidP="002D6CC5">
      <w:pPr>
        <w:pStyle w:val="GuidanceBullet1"/>
        <w:numPr>
          <w:ilvl w:val="0"/>
          <w:numId w:val="0"/>
        </w:numPr>
        <w:spacing w:before="0" w:line="240" w:lineRule="auto"/>
        <w:ind w:left="340" w:hanging="340"/>
        <w:rPr>
          <w:color w:val="7030A0"/>
        </w:rPr>
      </w:pPr>
      <w:r w:rsidRPr="00130204">
        <w:rPr>
          <w:color w:val="7030A0"/>
        </w:rPr>
        <w:t>Your agency should prepare procurement support activities prior to</w:t>
      </w:r>
      <w:r w:rsidR="002D6CC5">
        <w:rPr>
          <w:color w:val="7030A0"/>
        </w:rPr>
        <w:t xml:space="preserve"> </w:t>
      </w:r>
      <w:r w:rsidR="00BC1961">
        <w:rPr>
          <w:color w:val="7030A0"/>
        </w:rPr>
        <w:t>a</w:t>
      </w:r>
      <w:r w:rsidRPr="00130204">
        <w:rPr>
          <w:color w:val="7030A0"/>
        </w:rPr>
        <w:t>n emergency. This could include:</w:t>
      </w:r>
    </w:p>
    <w:p w14:paraId="6369FF42" w14:textId="1BBB873F" w:rsidR="00BC1961" w:rsidRDefault="00D42753" w:rsidP="00BC1961">
      <w:pPr>
        <w:pStyle w:val="GuidanceBullet1"/>
        <w:numPr>
          <w:ilvl w:val="0"/>
          <w:numId w:val="90"/>
        </w:numPr>
        <w:spacing w:before="0" w:line="240" w:lineRule="auto"/>
        <w:rPr>
          <w:color w:val="7030A0"/>
        </w:rPr>
      </w:pPr>
      <w:r w:rsidRPr="00E07232">
        <w:rPr>
          <w:color w:val="7030A0"/>
        </w:rPr>
        <w:t>category planning</w:t>
      </w:r>
      <w:r w:rsidR="009105BB" w:rsidRPr="009105BB">
        <w:rPr>
          <w:color w:val="7030A0"/>
        </w:rPr>
        <w:t xml:space="preserve"> </w:t>
      </w:r>
      <w:r w:rsidR="009105BB">
        <w:rPr>
          <w:color w:val="7030A0"/>
        </w:rPr>
        <w:t>for likely</w:t>
      </w:r>
      <w:r w:rsidR="009105BB" w:rsidRPr="00E07232">
        <w:rPr>
          <w:color w:val="7030A0"/>
        </w:rPr>
        <w:t xml:space="preserve"> activities</w:t>
      </w:r>
    </w:p>
    <w:p w14:paraId="60D44380" w14:textId="77777777" w:rsidR="009105BB" w:rsidRDefault="009105BB" w:rsidP="009105BB">
      <w:pPr>
        <w:pStyle w:val="GuidanceBullet1"/>
        <w:numPr>
          <w:ilvl w:val="0"/>
          <w:numId w:val="90"/>
        </w:numPr>
        <w:spacing w:before="0" w:line="240" w:lineRule="auto"/>
        <w:rPr>
          <w:color w:val="7030A0"/>
        </w:rPr>
      </w:pPr>
      <w:r w:rsidRPr="00BC1961">
        <w:rPr>
          <w:color w:val="7030A0"/>
        </w:rPr>
        <w:t>varying relevant existing contracts to ensure they can be leveraged in an emergency</w:t>
      </w:r>
    </w:p>
    <w:p w14:paraId="5BB860C9" w14:textId="77777777" w:rsidR="00BC1961" w:rsidRDefault="00D42753" w:rsidP="00BC1961">
      <w:pPr>
        <w:pStyle w:val="GuidanceBullet1"/>
        <w:numPr>
          <w:ilvl w:val="0"/>
          <w:numId w:val="90"/>
        </w:numPr>
        <w:spacing w:before="0" w:line="240" w:lineRule="auto"/>
        <w:rPr>
          <w:color w:val="7030A0"/>
        </w:rPr>
      </w:pPr>
      <w:r w:rsidRPr="00BC1961">
        <w:rPr>
          <w:color w:val="7030A0"/>
        </w:rPr>
        <w:t>conducting market analysis and preparing the market approach for new goods and services that may be needed</w:t>
      </w:r>
    </w:p>
    <w:p w14:paraId="229B25D5" w14:textId="77777777" w:rsidR="00BC1961" w:rsidRDefault="00D42753" w:rsidP="00BC1961">
      <w:pPr>
        <w:pStyle w:val="GuidanceBullet1"/>
        <w:numPr>
          <w:ilvl w:val="0"/>
          <w:numId w:val="90"/>
        </w:numPr>
        <w:spacing w:before="0" w:line="240" w:lineRule="auto"/>
        <w:rPr>
          <w:color w:val="7030A0"/>
        </w:rPr>
      </w:pPr>
      <w:r w:rsidRPr="00BC1961">
        <w:rPr>
          <w:color w:val="7030A0"/>
        </w:rPr>
        <w:t>establishing new contracts specifically for emergencies</w:t>
      </w:r>
    </w:p>
    <w:p w14:paraId="0A28B3E5" w14:textId="7D79623B" w:rsidR="00D42753" w:rsidRPr="00663F12" w:rsidRDefault="00D42753" w:rsidP="00663F12">
      <w:pPr>
        <w:pStyle w:val="GuidanceBullet1"/>
        <w:numPr>
          <w:ilvl w:val="0"/>
          <w:numId w:val="90"/>
        </w:numPr>
        <w:spacing w:before="0" w:line="240" w:lineRule="auto"/>
        <w:rPr>
          <w:color w:val="7030A0"/>
        </w:rPr>
      </w:pPr>
      <w:r w:rsidRPr="00663F12">
        <w:rPr>
          <w:color w:val="7030A0"/>
        </w:rPr>
        <w:t>conducting complexity and capability assessments for likely procurement support activities</w:t>
      </w:r>
    </w:p>
    <w:p w14:paraId="79CA7C54" w14:textId="478BCFDC" w:rsidR="005A4D54" w:rsidRDefault="00E54394" w:rsidP="00F65E0A">
      <w:pPr>
        <w:pStyle w:val="Heading1numbered"/>
      </w:pPr>
      <w:r>
        <w:t>Procedures</w:t>
      </w:r>
    </w:p>
    <w:p w14:paraId="6D9463EC" w14:textId="55586048" w:rsidR="00E54394" w:rsidRPr="008317EA" w:rsidRDefault="00CD77BF" w:rsidP="008317EA">
      <w:pPr>
        <w:pStyle w:val="Heading1numbered"/>
        <w:numPr>
          <w:ilvl w:val="0"/>
          <w:numId w:val="0"/>
        </w:numPr>
        <w:rPr>
          <w:rFonts w:asciiTheme="minorHAnsi" w:eastAsia="Times New Roman" w:hAnsiTheme="minorHAnsi" w:cstheme="minorHAnsi"/>
          <w:b w:val="0"/>
          <w:bCs w:val="0"/>
          <w:color w:val="7030A0"/>
          <w:sz w:val="20"/>
          <w:szCs w:val="20"/>
        </w:rPr>
      </w:pPr>
      <w:r w:rsidRPr="00FF2214">
        <w:rPr>
          <w:rFonts w:asciiTheme="minorHAnsi" w:eastAsiaTheme="minorEastAsia" w:hAnsiTheme="minorHAnsi" w:cstheme="minorBidi"/>
          <w:b w:val="0"/>
          <w:bCs w:val="0"/>
          <w:color w:val="7030A0"/>
          <w:sz w:val="20"/>
          <w:szCs w:val="20"/>
        </w:rPr>
        <w:t>This section details</w:t>
      </w:r>
      <w:r>
        <w:rPr>
          <w:rFonts w:asciiTheme="minorHAnsi" w:eastAsiaTheme="minorEastAsia" w:hAnsiTheme="minorHAnsi" w:cstheme="minorBidi"/>
          <w:b w:val="0"/>
          <w:bCs w:val="0"/>
          <w:color w:val="7030A0"/>
          <w:sz w:val="20"/>
          <w:szCs w:val="20"/>
        </w:rPr>
        <w:t xml:space="preserve"> the procedures to be used when conducting procurement activities during the response to an emergency. It includes details pertaining to the sourcing phase and contract management phase (including purchasing).</w:t>
      </w:r>
    </w:p>
    <w:sdt>
      <w:sdtPr>
        <w:alias w:val="Guidance"/>
        <w:tag w:val="guidance"/>
        <w:id w:val="1745761620"/>
        <w:placeholder>
          <w:docPart w:val="B223DBBE781D4B94A3D9492C38BB437C"/>
        </w:placeholder>
      </w:sdtPr>
      <w:sdtEndPr/>
      <w:sdtContent>
        <w:p w14:paraId="316EBA41" w14:textId="05249957" w:rsidR="003C058D" w:rsidRPr="003C058D" w:rsidRDefault="003C058D" w:rsidP="00E1426F">
          <w:pPr>
            <w:pStyle w:val="GuidanceBullet1"/>
            <w:numPr>
              <w:ilvl w:val="0"/>
              <w:numId w:val="0"/>
            </w:numPr>
            <w:spacing w:before="0" w:line="240" w:lineRule="auto"/>
            <w:ind w:left="340" w:hanging="340"/>
            <w:rPr>
              <w:b/>
              <w:bCs/>
            </w:rPr>
          </w:pPr>
          <w:r w:rsidRPr="003C058D">
            <w:rPr>
              <w:b/>
              <w:bCs/>
            </w:rPr>
            <w:t>General procedures</w:t>
          </w:r>
        </w:p>
        <w:p w14:paraId="35E93683" w14:textId="77777777" w:rsidR="004E1D7E" w:rsidRDefault="00E1426F" w:rsidP="00E1426F">
          <w:pPr>
            <w:pStyle w:val="GuidanceBullet1"/>
            <w:numPr>
              <w:ilvl w:val="0"/>
              <w:numId w:val="0"/>
            </w:numPr>
            <w:spacing w:before="0" w:line="240" w:lineRule="auto"/>
            <w:ind w:left="340" w:hanging="340"/>
            <w:rPr>
              <w:color w:val="7030A0"/>
            </w:rPr>
          </w:pPr>
          <w:r w:rsidRPr="00E1426F">
            <w:rPr>
              <w:color w:val="7030A0"/>
            </w:rPr>
            <w:t xml:space="preserve">Detail </w:t>
          </w:r>
          <w:r w:rsidR="00B16702">
            <w:rPr>
              <w:color w:val="7030A0"/>
            </w:rPr>
            <w:t xml:space="preserve">the </w:t>
          </w:r>
          <w:r w:rsidRPr="00E1426F">
            <w:rPr>
              <w:color w:val="7030A0"/>
            </w:rPr>
            <w:t xml:space="preserve">procedures that will be used throughout the phases of an emergency. </w:t>
          </w:r>
          <w:r>
            <w:rPr>
              <w:color w:val="7030A0"/>
            </w:rPr>
            <w:t xml:space="preserve">For </w:t>
          </w:r>
          <w:proofErr w:type="gramStart"/>
          <w:r>
            <w:rPr>
              <w:color w:val="7030A0"/>
            </w:rPr>
            <w:t>example</w:t>
          </w:r>
          <w:proofErr w:type="gramEnd"/>
          <w:r w:rsidR="00B16702">
            <w:rPr>
              <w:color w:val="7030A0"/>
            </w:rPr>
            <w:t xml:space="preserve"> this may</w:t>
          </w:r>
        </w:p>
        <w:p w14:paraId="14755719" w14:textId="69F6A372" w:rsidR="00E1426F" w:rsidRPr="00E1426F" w:rsidRDefault="00B16702" w:rsidP="00E1426F">
          <w:pPr>
            <w:pStyle w:val="GuidanceBullet1"/>
            <w:numPr>
              <w:ilvl w:val="0"/>
              <w:numId w:val="0"/>
            </w:numPr>
            <w:spacing w:before="0" w:line="240" w:lineRule="auto"/>
            <w:ind w:left="340" w:hanging="340"/>
            <w:rPr>
              <w:color w:val="7030A0"/>
            </w:rPr>
          </w:pPr>
          <w:r>
            <w:rPr>
              <w:color w:val="7030A0"/>
            </w:rPr>
            <w:t>include</w:t>
          </w:r>
          <w:r w:rsidR="00E1426F">
            <w:rPr>
              <w:color w:val="7030A0"/>
            </w:rPr>
            <w:t>:</w:t>
          </w:r>
        </w:p>
        <w:p w14:paraId="500B1B2D" w14:textId="643DB258" w:rsidR="00E1426F" w:rsidRPr="00663F12" w:rsidRDefault="002529A8" w:rsidP="00D32F1E">
          <w:pPr>
            <w:pStyle w:val="GuidanceNormal"/>
            <w:spacing w:before="0" w:line="240" w:lineRule="auto"/>
            <w:rPr>
              <w:color w:val="7030A0"/>
            </w:rPr>
          </w:pPr>
          <w:r w:rsidRPr="00663F12">
            <w:rPr>
              <w:b/>
              <w:bCs/>
              <w:color w:val="7030A0"/>
            </w:rPr>
            <w:t xml:space="preserve">Procuring </w:t>
          </w:r>
          <w:r w:rsidR="004E1D7E" w:rsidRPr="00663F12">
            <w:rPr>
              <w:b/>
              <w:bCs/>
              <w:color w:val="7030A0"/>
            </w:rPr>
            <w:t>from S</w:t>
          </w:r>
          <w:r w:rsidR="00E1426F" w:rsidRPr="00663F12">
            <w:rPr>
              <w:b/>
              <w:bCs/>
              <w:color w:val="7030A0"/>
            </w:rPr>
            <w:t>tate purchase contracts</w:t>
          </w:r>
          <w:r>
            <w:rPr>
              <w:b/>
              <w:bCs/>
              <w:color w:val="7030A0"/>
            </w:rPr>
            <w:t xml:space="preserve"> (SPCs)</w:t>
          </w:r>
          <w:r w:rsidR="00E1426F" w:rsidRPr="00663F12">
            <w:rPr>
              <w:b/>
              <w:bCs/>
              <w:color w:val="7030A0"/>
            </w:rPr>
            <w:t>.</w:t>
          </w:r>
          <w:r w:rsidR="00E1426F" w:rsidRPr="00663F12">
            <w:rPr>
              <w:color w:val="7030A0"/>
            </w:rPr>
            <w:t xml:space="preserve"> </w:t>
          </w:r>
          <w:r w:rsidRPr="00663F12">
            <w:rPr>
              <w:color w:val="7030A0"/>
            </w:rPr>
            <w:t xml:space="preserve">Facilitate consideration of procuring </w:t>
          </w:r>
          <w:r w:rsidRPr="00B57BDD">
            <w:rPr>
              <w:color w:val="7030A0"/>
            </w:rPr>
            <w:t>from</w:t>
          </w:r>
          <w:r w:rsidRPr="0047632C">
            <w:rPr>
              <w:color w:val="7030A0"/>
            </w:rPr>
            <w:t xml:space="preserve"> </w:t>
          </w:r>
          <w:r w:rsidR="00663F12">
            <w:rPr>
              <w:color w:val="7030A0"/>
            </w:rPr>
            <w:t>SPCs</w:t>
          </w:r>
          <w:r w:rsidRPr="00663F12">
            <w:rPr>
              <w:color w:val="7030A0"/>
            </w:rPr>
            <w:t>.</w:t>
          </w:r>
          <w:r w:rsidRPr="00B57BDD">
            <w:rPr>
              <w:color w:val="7030A0"/>
            </w:rPr>
            <w:t xml:space="preserve"> </w:t>
          </w:r>
          <w:r w:rsidR="00E1426F" w:rsidRPr="00B57BDD">
            <w:rPr>
              <w:color w:val="7030A0"/>
            </w:rPr>
            <w:t xml:space="preserve">List </w:t>
          </w:r>
          <w:r w:rsidR="00D32F1E">
            <w:rPr>
              <w:color w:val="7030A0"/>
            </w:rPr>
            <w:t xml:space="preserve">all </w:t>
          </w:r>
          <w:r w:rsidR="00663F12">
            <w:rPr>
              <w:color w:val="7030A0"/>
            </w:rPr>
            <w:t>SPCs</w:t>
          </w:r>
          <w:r w:rsidR="00E1426F" w:rsidRPr="00663F12">
            <w:rPr>
              <w:color w:val="7030A0"/>
            </w:rPr>
            <w:t xml:space="preserve"> that </w:t>
          </w:r>
          <w:r w:rsidR="00735175" w:rsidRPr="00B57BDD">
            <w:rPr>
              <w:color w:val="7030A0"/>
            </w:rPr>
            <w:t>c</w:t>
          </w:r>
          <w:r w:rsidR="00D32F1E">
            <w:rPr>
              <w:color w:val="7030A0"/>
            </w:rPr>
            <w:t>ould</w:t>
          </w:r>
          <w:r w:rsidR="00E1426F" w:rsidRPr="002529A8">
            <w:rPr>
              <w:color w:val="7030A0"/>
            </w:rPr>
            <w:t xml:space="preserve"> be used in an</w:t>
          </w:r>
          <w:r w:rsidR="004E1D7E" w:rsidRPr="002529A8">
            <w:rPr>
              <w:color w:val="7030A0"/>
            </w:rPr>
            <w:t xml:space="preserve"> </w:t>
          </w:r>
          <w:r w:rsidR="00E1426F" w:rsidRPr="002529A8">
            <w:rPr>
              <w:color w:val="7030A0"/>
            </w:rPr>
            <w:t>emergency</w:t>
          </w:r>
          <w:r w:rsidR="00E376BD" w:rsidRPr="002529A8">
            <w:rPr>
              <w:color w:val="7030A0"/>
            </w:rPr>
            <w:t>.</w:t>
          </w:r>
          <w:r>
            <w:rPr>
              <w:color w:val="7030A0"/>
            </w:rPr>
            <w:t xml:space="preserve"> Detail how your agency will meet the requirement </w:t>
          </w:r>
          <w:r w:rsidR="00D32F1E">
            <w:rPr>
              <w:color w:val="7030A0"/>
            </w:rPr>
            <w:t>for</w:t>
          </w:r>
          <w:r>
            <w:rPr>
              <w:color w:val="7030A0"/>
            </w:rPr>
            <w:t xml:space="preserve"> </w:t>
          </w:r>
          <w:r w:rsidRPr="008317EA">
            <w:rPr>
              <w:color w:val="7030A0"/>
            </w:rPr>
            <w:t xml:space="preserve">notification to lead agencies </w:t>
          </w:r>
          <w:r w:rsidR="00D32F1E">
            <w:rPr>
              <w:color w:val="7030A0"/>
            </w:rPr>
            <w:t>of</w:t>
          </w:r>
          <w:r w:rsidRPr="008317EA">
            <w:rPr>
              <w:color w:val="7030A0"/>
            </w:rPr>
            <w:t xml:space="preserve"> </w:t>
          </w:r>
          <w:r>
            <w:rPr>
              <w:color w:val="7030A0"/>
            </w:rPr>
            <w:t xml:space="preserve">mandated </w:t>
          </w:r>
          <w:r w:rsidRPr="008317EA">
            <w:rPr>
              <w:color w:val="7030A0"/>
            </w:rPr>
            <w:t>SPCs on activation of emergency procurement and</w:t>
          </w:r>
          <w:r>
            <w:rPr>
              <w:color w:val="7030A0"/>
            </w:rPr>
            <w:t xml:space="preserve"> </w:t>
          </w:r>
          <w:r w:rsidRPr="008317EA">
            <w:rPr>
              <w:color w:val="7030A0"/>
            </w:rPr>
            <w:t>non-use of SPCs</w:t>
          </w:r>
          <w:r>
            <w:rPr>
              <w:color w:val="7030A0"/>
            </w:rPr>
            <w:t xml:space="preserve"> (see </w:t>
          </w:r>
          <w:r w:rsidR="00663F12">
            <w:rPr>
              <w:color w:val="7030A0"/>
            </w:rPr>
            <w:t>section 5 below).</w:t>
          </w:r>
        </w:p>
        <w:p w14:paraId="551E7DAA" w14:textId="77777777" w:rsidR="00E1426F" w:rsidRPr="003C058D" w:rsidRDefault="00E1426F" w:rsidP="00E1426F">
          <w:pPr>
            <w:pStyle w:val="GuidanceNormal"/>
            <w:spacing w:before="0" w:line="240" w:lineRule="auto"/>
            <w:rPr>
              <w:b/>
              <w:bCs/>
              <w:color w:val="7030A0"/>
            </w:rPr>
          </w:pPr>
          <w:r w:rsidRPr="003C058D">
            <w:rPr>
              <w:b/>
              <w:bCs/>
              <w:color w:val="7030A0"/>
            </w:rPr>
            <w:t xml:space="preserve">Declaring conflict of interest. </w:t>
          </w:r>
          <w:r w:rsidRPr="003C058D">
            <w:rPr>
              <w:color w:val="7030A0"/>
            </w:rPr>
            <w:t>As early as possible in a procurement, preferably at the start of the procurement and whenever additional people become involved in the procurement.</w:t>
          </w:r>
        </w:p>
        <w:p w14:paraId="0DC7C751" w14:textId="77777777" w:rsidR="00E1426F" w:rsidRPr="003C058D" w:rsidRDefault="00E1426F" w:rsidP="00E1426F">
          <w:pPr>
            <w:pStyle w:val="GuidanceNormal"/>
            <w:spacing w:before="0" w:line="240" w:lineRule="auto"/>
            <w:rPr>
              <w:color w:val="7030A0"/>
            </w:rPr>
          </w:pPr>
          <w:r w:rsidRPr="003C058D">
            <w:rPr>
              <w:b/>
              <w:bCs/>
              <w:color w:val="7030A0"/>
            </w:rPr>
            <w:t>Suppliers and supply chains.</w:t>
          </w:r>
          <w:r w:rsidRPr="003C058D" w:rsidDel="003A5FF5">
            <w:rPr>
              <w:color w:val="7030A0"/>
            </w:rPr>
            <w:t xml:space="preserve"> </w:t>
          </w:r>
          <w:r w:rsidRPr="003C058D">
            <w:rPr>
              <w:color w:val="7030A0"/>
            </w:rPr>
            <w:t>Consider what to include about managing the impact of emergencies on suppliers and supply chains, for example:</w:t>
          </w:r>
        </w:p>
        <w:p w14:paraId="443618C3" w14:textId="77777777" w:rsidR="00E1426F" w:rsidRPr="003C058D" w:rsidRDefault="00E1426F" w:rsidP="00E1426F">
          <w:pPr>
            <w:pStyle w:val="GuidanceNormal"/>
            <w:numPr>
              <w:ilvl w:val="0"/>
              <w:numId w:val="58"/>
            </w:numPr>
            <w:spacing w:before="0"/>
            <w:rPr>
              <w:color w:val="7030A0"/>
            </w:rPr>
          </w:pPr>
          <w:r w:rsidRPr="003C058D">
            <w:rPr>
              <w:color w:val="7030A0"/>
            </w:rPr>
            <w:t>buying the minimum necessary for short periods</w:t>
          </w:r>
        </w:p>
        <w:p w14:paraId="6A60BC5E" w14:textId="77777777" w:rsidR="00E1426F" w:rsidRPr="003C058D" w:rsidRDefault="00E1426F" w:rsidP="00E1426F">
          <w:pPr>
            <w:pStyle w:val="GuidanceNormal"/>
            <w:numPr>
              <w:ilvl w:val="0"/>
              <w:numId w:val="58"/>
            </w:numPr>
            <w:spacing w:before="0"/>
            <w:rPr>
              <w:color w:val="7030A0"/>
            </w:rPr>
          </w:pPr>
          <w:r w:rsidRPr="003C058D">
            <w:rPr>
              <w:color w:val="7030A0"/>
            </w:rPr>
            <w:t>due diligence when urgently establishing new supply chains</w:t>
          </w:r>
        </w:p>
        <w:p w14:paraId="1C273F96" w14:textId="77777777" w:rsidR="00E1426F" w:rsidRPr="003C058D" w:rsidRDefault="00E1426F" w:rsidP="00E1426F">
          <w:pPr>
            <w:pStyle w:val="GuidanceNormal"/>
            <w:numPr>
              <w:ilvl w:val="0"/>
              <w:numId w:val="58"/>
            </w:numPr>
            <w:spacing w:before="0"/>
            <w:rPr>
              <w:color w:val="7030A0"/>
            </w:rPr>
          </w:pPr>
          <w:r w:rsidRPr="003C058D">
            <w:rPr>
              <w:color w:val="7030A0"/>
            </w:rPr>
            <w:t>paying in part or full upfront if necessary to secure supply</w:t>
          </w:r>
        </w:p>
        <w:p w14:paraId="28BF2460" w14:textId="77777777" w:rsidR="00E1426F" w:rsidRPr="003C058D" w:rsidRDefault="00E1426F" w:rsidP="00E1426F">
          <w:pPr>
            <w:pStyle w:val="GuidanceNormal"/>
            <w:numPr>
              <w:ilvl w:val="0"/>
              <w:numId w:val="58"/>
            </w:numPr>
            <w:spacing w:before="0"/>
            <w:rPr>
              <w:color w:val="7030A0"/>
            </w:rPr>
          </w:pPr>
          <w:r w:rsidRPr="003C058D">
            <w:rPr>
              <w:color w:val="7030A0"/>
            </w:rPr>
            <w:t>paying suppliers in a timely manner</w:t>
          </w:r>
        </w:p>
        <w:p w14:paraId="47E34A45" w14:textId="77777777" w:rsidR="00E1426F" w:rsidRPr="003C058D" w:rsidRDefault="00E1426F" w:rsidP="00E1426F">
          <w:pPr>
            <w:pStyle w:val="GuidanceNormal"/>
            <w:spacing w:before="0" w:line="240" w:lineRule="auto"/>
            <w:rPr>
              <w:b/>
              <w:bCs/>
              <w:color w:val="7030A0"/>
            </w:rPr>
          </w:pPr>
          <w:r w:rsidRPr="003C058D">
            <w:rPr>
              <w:b/>
              <w:bCs/>
              <w:color w:val="7030A0"/>
            </w:rPr>
            <w:t xml:space="preserve">Record keeping. </w:t>
          </w:r>
          <w:r w:rsidRPr="003C058D">
            <w:rPr>
              <w:color w:val="7030A0"/>
            </w:rPr>
            <w:t xml:space="preserve">Detail the process for maintaining adequate records during an emergency. </w:t>
          </w:r>
        </w:p>
        <w:p w14:paraId="75A51945" w14:textId="77777777" w:rsidR="00E1426F" w:rsidRPr="003C058D" w:rsidRDefault="00E1426F" w:rsidP="00E1426F">
          <w:pPr>
            <w:pStyle w:val="GuidanceNormal"/>
            <w:spacing w:before="0" w:line="240" w:lineRule="auto"/>
            <w:rPr>
              <w:color w:val="7030A0"/>
            </w:rPr>
          </w:pPr>
          <w:r w:rsidRPr="003C058D">
            <w:rPr>
              <w:b/>
              <w:bCs/>
              <w:color w:val="7030A0"/>
            </w:rPr>
            <w:t xml:space="preserve">Disclosing contracts. </w:t>
          </w:r>
          <w:r w:rsidRPr="003C058D">
            <w:rPr>
              <w:color w:val="7030A0"/>
            </w:rPr>
            <w:t>Detail the process for</w:t>
          </w:r>
          <w:r w:rsidRPr="003C058D">
            <w:rPr>
              <w:b/>
              <w:bCs/>
              <w:color w:val="7030A0"/>
            </w:rPr>
            <w:t xml:space="preserve"> </w:t>
          </w:r>
          <w:hyperlink r:id="rId14" w:history="1">
            <w:r w:rsidRPr="003C058D">
              <w:rPr>
                <w:color w:val="7030A0"/>
              </w:rPr>
              <w:t>contract disclosure</w:t>
            </w:r>
          </w:hyperlink>
          <w:r w:rsidRPr="003C058D">
            <w:rPr>
              <w:color w:val="7030A0"/>
            </w:rPr>
            <w:t xml:space="preserve">. </w:t>
          </w:r>
        </w:p>
        <w:p w14:paraId="29B82544" w14:textId="5F7411E5" w:rsidR="00B14087" w:rsidRDefault="00E1426F" w:rsidP="00F65E0A">
          <w:pPr>
            <w:pStyle w:val="GuidanceNormal"/>
            <w:spacing w:before="0" w:line="240" w:lineRule="auto"/>
            <w:rPr>
              <w:b/>
              <w:bCs/>
            </w:rPr>
          </w:pPr>
          <w:r w:rsidRPr="003C058D">
            <w:rPr>
              <w:b/>
              <w:bCs/>
              <w:color w:val="7030A0"/>
            </w:rPr>
            <w:t>Procurement-related policies</w:t>
          </w:r>
          <w:r>
            <w:rPr>
              <w:color w:val="7030A0"/>
            </w:rPr>
            <w:t xml:space="preserve"> may apply</w:t>
          </w:r>
          <w:r w:rsidR="00663F12">
            <w:rPr>
              <w:color w:val="7030A0"/>
            </w:rPr>
            <w:t>.</w:t>
          </w:r>
          <w:r>
            <w:rPr>
              <w:color w:val="7030A0"/>
            </w:rPr>
            <w:t xml:space="preserve"> </w:t>
          </w:r>
          <w:r w:rsidR="00663F12">
            <w:rPr>
              <w:color w:val="7030A0"/>
            </w:rPr>
            <w:t>Review</w:t>
          </w:r>
          <w:r>
            <w:rPr>
              <w:color w:val="7030A0"/>
            </w:rPr>
            <w:t xml:space="preserve"> your agency’s emergency procurement </w:t>
          </w:r>
          <w:r w:rsidR="00663F12">
            <w:rPr>
              <w:color w:val="7030A0"/>
            </w:rPr>
            <w:t xml:space="preserve">support </w:t>
          </w:r>
          <w:r>
            <w:rPr>
              <w:color w:val="7030A0"/>
            </w:rPr>
            <w:t>profile</w:t>
          </w:r>
          <w:r w:rsidR="00663F12">
            <w:rPr>
              <w:color w:val="7030A0"/>
            </w:rPr>
            <w:t xml:space="preserve"> to identify which types of activities may need to apply p</w:t>
          </w:r>
          <w:r w:rsidR="00663F12" w:rsidRPr="00663F12">
            <w:rPr>
              <w:color w:val="7030A0"/>
            </w:rPr>
            <w:t>rocurement-related policies</w:t>
          </w:r>
          <w:r>
            <w:rPr>
              <w:color w:val="7030A0"/>
            </w:rPr>
            <w:t>.</w:t>
          </w:r>
          <w:r w:rsidR="00663F12">
            <w:rPr>
              <w:color w:val="7030A0"/>
            </w:rPr>
            <w:t xml:space="preserve"> Ensure that where these policies apply, your agency procedures comply.</w:t>
          </w:r>
          <w:r w:rsidR="008317EA">
            <w:br/>
          </w:r>
          <w:r w:rsidR="00B14087">
            <w:rPr>
              <w:b/>
              <w:bCs/>
            </w:rPr>
            <w:t>I</w:t>
          </w:r>
          <w:r w:rsidR="00B14087" w:rsidRPr="00B30CAC">
            <w:rPr>
              <w:b/>
              <w:bCs/>
            </w:rPr>
            <w:t>mmediate reaction</w:t>
          </w:r>
          <w:r w:rsidR="00B14087">
            <w:rPr>
              <w:b/>
              <w:bCs/>
            </w:rPr>
            <w:t xml:space="preserve"> </w:t>
          </w:r>
          <w:r w:rsidR="00B14087" w:rsidRPr="00B30CAC">
            <w:rPr>
              <w:b/>
              <w:bCs/>
            </w:rPr>
            <w:t>phase</w:t>
          </w:r>
        </w:p>
        <w:p w14:paraId="4BE1CA34" w14:textId="13B2758C" w:rsidR="0080711D" w:rsidRDefault="00B14087" w:rsidP="00B14087">
          <w:pPr>
            <w:pStyle w:val="GuidanceBullet1"/>
            <w:numPr>
              <w:ilvl w:val="0"/>
              <w:numId w:val="0"/>
            </w:numPr>
            <w:spacing w:before="0" w:line="240" w:lineRule="auto"/>
            <w:rPr>
              <w:color w:val="7030A0"/>
            </w:rPr>
          </w:pPr>
          <w:r w:rsidRPr="00F65E0A">
            <w:rPr>
              <w:color w:val="7030A0"/>
            </w:rPr>
            <w:lastRenderedPageBreak/>
            <w:t>This phase allows for limited, decentralised, reactive procurement activity to meet immediate, urgent needs.</w:t>
          </w:r>
          <w:r w:rsidR="00407900">
            <w:rPr>
              <w:color w:val="7030A0"/>
            </w:rPr>
            <w:t xml:space="preserve"> </w:t>
          </w:r>
          <w:r w:rsidR="00744844">
            <w:rPr>
              <w:color w:val="7030A0"/>
            </w:rPr>
            <w:t xml:space="preserve">What processes </w:t>
          </w:r>
          <w:r w:rsidR="00965438">
            <w:rPr>
              <w:color w:val="7030A0"/>
            </w:rPr>
            <w:t>are</w:t>
          </w:r>
          <w:r w:rsidR="00744844">
            <w:rPr>
              <w:color w:val="7030A0"/>
            </w:rPr>
            <w:t xml:space="preserve"> your agency going to adopt in this phase? </w:t>
          </w:r>
          <w:r w:rsidR="0080711D">
            <w:rPr>
              <w:color w:val="7030A0"/>
            </w:rPr>
            <w:t xml:space="preserve">Consider </w:t>
          </w:r>
          <w:r w:rsidR="00744844">
            <w:rPr>
              <w:color w:val="7030A0"/>
            </w:rPr>
            <w:t xml:space="preserve">who will give </w:t>
          </w:r>
          <w:r w:rsidR="00744844" w:rsidRPr="00744844">
            <w:rPr>
              <w:color w:val="7030A0"/>
            </w:rPr>
            <w:t>approval</w:t>
          </w:r>
          <w:r w:rsidR="00744844">
            <w:rPr>
              <w:color w:val="7030A0"/>
            </w:rPr>
            <w:t xml:space="preserve"> for</w:t>
          </w:r>
          <w:r w:rsidR="00744844" w:rsidRPr="00744844">
            <w:rPr>
              <w:color w:val="7030A0"/>
            </w:rPr>
            <w:t xml:space="preserve"> </w:t>
          </w:r>
          <w:r w:rsidR="00744844">
            <w:rPr>
              <w:color w:val="7030A0"/>
            </w:rPr>
            <w:t xml:space="preserve">the </w:t>
          </w:r>
          <w:r w:rsidR="00744844" w:rsidRPr="00744844">
            <w:rPr>
              <w:color w:val="7030A0"/>
            </w:rPr>
            <w:t xml:space="preserve">business need, procurement </w:t>
          </w:r>
          <w:r w:rsidR="00744844">
            <w:rPr>
              <w:color w:val="7030A0"/>
            </w:rPr>
            <w:t xml:space="preserve">delegations </w:t>
          </w:r>
          <w:r w:rsidR="00744844" w:rsidRPr="00744844">
            <w:rPr>
              <w:color w:val="7030A0"/>
            </w:rPr>
            <w:t xml:space="preserve">and financial </w:t>
          </w:r>
          <w:r w:rsidR="00744844">
            <w:rPr>
              <w:color w:val="7030A0"/>
            </w:rPr>
            <w:t xml:space="preserve">delegations. </w:t>
          </w:r>
        </w:p>
        <w:p w14:paraId="7675D112" w14:textId="77777777" w:rsidR="00407900" w:rsidRPr="00407900" w:rsidRDefault="00407900" w:rsidP="00B14087">
          <w:pPr>
            <w:pStyle w:val="GuidanceBullet1"/>
            <w:numPr>
              <w:ilvl w:val="0"/>
              <w:numId w:val="0"/>
            </w:numPr>
            <w:spacing w:before="0" w:line="240" w:lineRule="auto"/>
            <w:rPr>
              <w:color w:val="7030A0"/>
            </w:rPr>
          </w:pPr>
        </w:p>
        <w:p w14:paraId="07B4342B" w14:textId="184D2508" w:rsidR="00B57BDD" w:rsidRDefault="00744844" w:rsidP="00F65E0A">
          <w:pPr>
            <w:pStyle w:val="GuidanceBullet1"/>
            <w:numPr>
              <w:ilvl w:val="0"/>
              <w:numId w:val="0"/>
            </w:numPr>
            <w:rPr>
              <w:color w:val="7030A0"/>
            </w:rPr>
          </w:pPr>
          <w:r w:rsidRPr="00744844">
            <w:rPr>
              <w:color w:val="7030A0"/>
            </w:rPr>
            <w:t>In th</w:t>
          </w:r>
          <w:r>
            <w:rPr>
              <w:color w:val="7030A0"/>
            </w:rPr>
            <w:t xml:space="preserve">is </w:t>
          </w:r>
          <w:r w:rsidRPr="00744844">
            <w:rPr>
              <w:color w:val="7030A0"/>
            </w:rPr>
            <w:t xml:space="preserve">phase, procurers and financial delegates will have </w:t>
          </w:r>
          <w:r>
            <w:rPr>
              <w:color w:val="7030A0"/>
            </w:rPr>
            <w:t xml:space="preserve">to </w:t>
          </w:r>
          <w:r w:rsidRPr="00744844">
            <w:rPr>
              <w:color w:val="7030A0"/>
            </w:rPr>
            <w:t xml:space="preserve">make a quick assessment of complexity and risk, and whether they have the </w:t>
          </w:r>
          <w:r w:rsidR="004E1D7E">
            <w:rPr>
              <w:color w:val="7030A0"/>
            </w:rPr>
            <w:t xml:space="preserve">required </w:t>
          </w:r>
          <w:r w:rsidRPr="00744844">
            <w:rPr>
              <w:color w:val="7030A0"/>
            </w:rPr>
            <w:t>capability</w:t>
          </w:r>
          <w:r w:rsidR="004E1D7E">
            <w:rPr>
              <w:color w:val="7030A0"/>
            </w:rPr>
            <w:t xml:space="preserve"> to </w:t>
          </w:r>
          <w:r w:rsidR="00663F12">
            <w:rPr>
              <w:color w:val="7030A0"/>
            </w:rPr>
            <w:t>conduct</w:t>
          </w:r>
          <w:r w:rsidR="004E1D7E">
            <w:rPr>
              <w:color w:val="7030A0"/>
            </w:rPr>
            <w:t xml:space="preserve"> an </w:t>
          </w:r>
          <w:r w:rsidR="00663F12">
            <w:rPr>
              <w:color w:val="7030A0"/>
            </w:rPr>
            <w:t>urgent</w:t>
          </w:r>
          <w:r w:rsidR="004E1D7E">
            <w:rPr>
              <w:color w:val="7030A0"/>
            </w:rPr>
            <w:t xml:space="preserve"> procurement</w:t>
          </w:r>
          <w:r w:rsidR="00663F12">
            <w:rPr>
              <w:color w:val="7030A0"/>
            </w:rPr>
            <w:t xml:space="preserve"> activity</w:t>
          </w:r>
          <w:r w:rsidRPr="00744844">
            <w:rPr>
              <w:color w:val="7030A0"/>
            </w:rPr>
            <w:t>. If they do</w:t>
          </w:r>
          <w:r w:rsidR="004E1D7E">
            <w:rPr>
              <w:color w:val="7030A0"/>
            </w:rPr>
            <w:t xml:space="preserve"> not</w:t>
          </w:r>
          <w:r w:rsidRPr="00744844">
            <w:rPr>
              <w:color w:val="7030A0"/>
            </w:rPr>
            <w:t xml:space="preserve"> have the capability</w:t>
          </w:r>
          <w:r w:rsidR="00663F12">
            <w:rPr>
              <w:color w:val="7030A0"/>
            </w:rPr>
            <w:t xml:space="preserve"> in their team</w:t>
          </w:r>
          <w:r w:rsidRPr="00744844">
            <w:rPr>
              <w:color w:val="7030A0"/>
            </w:rPr>
            <w:t xml:space="preserve">, </w:t>
          </w:r>
          <w:r w:rsidR="00B57BDD">
            <w:rPr>
              <w:color w:val="7030A0"/>
            </w:rPr>
            <w:t>their options may include:</w:t>
          </w:r>
        </w:p>
        <w:p w14:paraId="737CC088" w14:textId="0A818785" w:rsidR="00B57BDD" w:rsidRDefault="00B57BDD" w:rsidP="00B57BDD">
          <w:pPr>
            <w:pStyle w:val="GuidanceBullet1"/>
            <w:numPr>
              <w:ilvl w:val="0"/>
              <w:numId w:val="57"/>
            </w:numPr>
            <w:spacing w:before="0" w:line="240" w:lineRule="auto"/>
            <w:ind w:left="360"/>
            <w:rPr>
              <w:color w:val="7030A0"/>
            </w:rPr>
          </w:pPr>
          <w:r>
            <w:rPr>
              <w:color w:val="7030A0"/>
            </w:rPr>
            <w:t>accept the risk and proceed with the procurement</w:t>
          </w:r>
        </w:p>
        <w:p w14:paraId="5B870B99" w14:textId="75A395BA" w:rsidR="00B57BDD" w:rsidRDefault="00744844" w:rsidP="00B57BDD">
          <w:pPr>
            <w:pStyle w:val="GuidanceBullet1"/>
            <w:numPr>
              <w:ilvl w:val="0"/>
              <w:numId w:val="57"/>
            </w:numPr>
            <w:spacing w:before="0" w:line="240" w:lineRule="auto"/>
            <w:ind w:left="360"/>
            <w:rPr>
              <w:color w:val="7030A0"/>
            </w:rPr>
          </w:pPr>
          <w:r w:rsidRPr="00744844">
            <w:rPr>
              <w:color w:val="7030A0"/>
            </w:rPr>
            <w:t>urgently escalate</w:t>
          </w:r>
          <w:r w:rsidR="00B57BDD">
            <w:rPr>
              <w:color w:val="7030A0"/>
            </w:rPr>
            <w:t xml:space="preserve"> or refer</w:t>
          </w:r>
          <w:r w:rsidRPr="00744844">
            <w:rPr>
              <w:color w:val="7030A0"/>
            </w:rPr>
            <w:t xml:space="preserve"> the matter </w:t>
          </w:r>
          <w:r w:rsidR="004E1D7E">
            <w:rPr>
              <w:color w:val="7030A0"/>
            </w:rPr>
            <w:t xml:space="preserve">to </w:t>
          </w:r>
          <w:r w:rsidR="00B57BDD">
            <w:rPr>
              <w:color w:val="7030A0"/>
            </w:rPr>
            <w:t>a team in</w:t>
          </w:r>
          <w:r w:rsidR="00663F12">
            <w:rPr>
              <w:color w:val="7030A0"/>
            </w:rPr>
            <w:t xml:space="preserve"> the agency</w:t>
          </w:r>
          <w:r w:rsidR="004E1D7E">
            <w:rPr>
              <w:color w:val="7030A0"/>
            </w:rPr>
            <w:t xml:space="preserve"> with the appropriate capability</w:t>
          </w:r>
        </w:p>
        <w:p w14:paraId="764076E2" w14:textId="35794B46" w:rsidR="00744844" w:rsidRPr="00744844" w:rsidRDefault="00744844" w:rsidP="00D32F1E">
          <w:pPr>
            <w:pStyle w:val="GuidanceBullet1"/>
            <w:numPr>
              <w:ilvl w:val="0"/>
              <w:numId w:val="57"/>
            </w:numPr>
            <w:spacing w:before="0" w:line="240" w:lineRule="auto"/>
            <w:ind w:left="360"/>
            <w:rPr>
              <w:color w:val="7030A0"/>
            </w:rPr>
          </w:pPr>
          <w:r w:rsidRPr="00744844">
            <w:rPr>
              <w:color w:val="7030A0"/>
            </w:rPr>
            <w:t>delay the procurement until the urgent response phase commences</w:t>
          </w:r>
          <w:r w:rsidR="00B57BDD">
            <w:rPr>
              <w:color w:val="7030A0"/>
            </w:rPr>
            <w:t xml:space="preserve"> and more capability can be accessed internally or externally</w:t>
          </w:r>
        </w:p>
        <w:p w14:paraId="4F314FC4" w14:textId="77777777" w:rsidR="0080711D" w:rsidRPr="00F65E0A" w:rsidRDefault="0080711D" w:rsidP="00B14087">
          <w:pPr>
            <w:pStyle w:val="GuidanceBullet1"/>
            <w:numPr>
              <w:ilvl w:val="0"/>
              <w:numId w:val="0"/>
            </w:numPr>
            <w:spacing w:before="0" w:line="240" w:lineRule="auto"/>
            <w:rPr>
              <w:color w:val="7030A0"/>
            </w:rPr>
          </w:pPr>
        </w:p>
        <w:p w14:paraId="2B2237F8" w14:textId="268E8EE2" w:rsidR="0073185A" w:rsidRDefault="0073185A" w:rsidP="00F65E0A">
          <w:pPr>
            <w:pStyle w:val="GuidanceNormal"/>
            <w:spacing w:before="0" w:line="240" w:lineRule="auto"/>
            <w:rPr>
              <w:color w:val="7030A0"/>
            </w:rPr>
          </w:pPr>
          <w:r>
            <w:rPr>
              <w:color w:val="7030A0"/>
            </w:rPr>
            <w:t>Detail what actions/processes/behaviours are acceptable</w:t>
          </w:r>
          <w:r w:rsidR="00D25BCB">
            <w:rPr>
              <w:color w:val="7030A0"/>
            </w:rPr>
            <w:t xml:space="preserve"> under the plan</w:t>
          </w:r>
          <w:r w:rsidRPr="0073185A">
            <w:rPr>
              <w:color w:val="7030A0"/>
            </w:rPr>
            <w:t xml:space="preserve"> </w:t>
          </w:r>
          <w:r>
            <w:rPr>
              <w:color w:val="7030A0"/>
            </w:rPr>
            <w:t xml:space="preserve">to achieve </w:t>
          </w:r>
          <w:r w:rsidRPr="0073185A">
            <w:rPr>
              <w:color w:val="7030A0"/>
            </w:rPr>
            <w:t xml:space="preserve">an urgent, </w:t>
          </w:r>
          <w:r w:rsidR="00E376BD" w:rsidRPr="0073185A">
            <w:rPr>
              <w:color w:val="7030A0"/>
            </w:rPr>
            <w:t>reasonable,</w:t>
          </w:r>
          <w:r w:rsidRPr="0073185A">
            <w:rPr>
              <w:color w:val="7030A0"/>
            </w:rPr>
            <w:t xml:space="preserve"> and defensible procurement process</w:t>
          </w:r>
          <w:r w:rsidR="00D25BCB">
            <w:rPr>
              <w:color w:val="7030A0"/>
            </w:rPr>
            <w:t xml:space="preserve"> in the immediate reaction phase,</w:t>
          </w:r>
          <w:r w:rsidRPr="00F65E0A">
            <w:rPr>
              <w:color w:val="7030A0"/>
            </w:rPr>
            <w:t xml:space="preserve"> such as:</w:t>
          </w:r>
        </w:p>
        <w:p w14:paraId="2189CDF2" w14:textId="12B160CB" w:rsidR="0073185A" w:rsidRPr="0073185A" w:rsidRDefault="0073185A" w:rsidP="00F65E0A">
          <w:pPr>
            <w:pStyle w:val="GuidanceBullet1"/>
            <w:numPr>
              <w:ilvl w:val="0"/>
              <w:numId w:val="57"/>
            </w:numPr>
            <w:spacing w:before="0" w:line="240" w:lineRule="auto"/>
            <w:ind w:left="360"/>
            <w:rPr>
              <w:color w:val="7030A0"/>
            </w:rPr>
          </w:pPr>
          <w:r w:rsidRPr="0073185A">
            <w:rPr>
              <w:color w:val="7030A0"/>
            </w:rPr>
            <w:t xml:space="preserve">use of established contracts </w:t>
          </w:r>
          <w:r w:rsidR="006C340C">
            <w:rPr>
              <w:color w:val="7030A0"/>
            </w:rPr>
            <w:t xml:space="preserve">including state purchase contracts </w:t>
          </w:r>
          <w:r w:rsidRPr="0073185A">
            <w:rPr>
              <w:color w:val="7030A0"/>
            </w:rPr>
            <w:t>for purchasing, wherever possible</w:t>
          </w:r>
        </w:p>
        <w:p w14:paraId="3EAE8F8F" w14:textId="555195CD" w:rsidR="0073185A" w:rsidRPr="0073185A" w:rsidRDefault="0073185A" w:rsidP="00F65E0A">
          <w:pPr>
            <w:pStyle w:val="GuidanceBullet1"/>
            <w:numPr>
              <w:ilvl w:val="0"/>
              <w:numId w:val="57"/>
            </w:numPr>
            <w:spacing w:line="240" w:lineRule="auto"/>
            <w:ind w:left="360"/>
            <w:rPr>
              <w:color w:val="7030A0"/>
            </w:rPr>
          </w:pPr>
          <w:r w:rsidRPr="0073185A">
            <w:rPr>
              <w:color w:val="7030A0"/>
            </w:rPr>
            <w:t>engagement of the most accessible or quickest responding suppliers of fit-for-purpose goods and services</w:t>
          </w:r>
        </w:p>
        <w:p w14:paraId="49C64833" w14:textId="46E26B4B" w:rsidR="0073185A" w:rsidRPr="0073185A" w:rsidRDefault="0073185A" w:rsidP="00F65E0A">
          <w:pPr>
            <w:pStyle w:val="GuidanceBullet1"/>
            <w:numPr>
              <w:ilvl w:val="0"/>
              <w:numId w:val="57"/>
            </w:numPr>
            <w:spacing w:line="240" w:lineRule="auto"/>
            <w:ind w:left="360"/>
            <w:rPr>
              <w:color w:val="7030A0"/>
            </w:rPr>
          </w:pPr>
          <w:r w:rsidRPr="0073185A">
            <w:rPr>
              <w:color w:val="7030A0"/>
            </w:rPr>
            <w:t>off-the-shelf goods or ready to go services of low complexity</w:t>
          </w:r>
        </w:p>
        <w:p w14:paraId="56CCB1E7" w14:textId="661F3345" w:rsidR="0073185A" w:rsidRPr="0073185A" w:rsidRDefault="0073185A" w:rsidP="00F65E0A">
          <w:pPr>
            <w:pStyle w:val="GuidanceBullet1"/>
            <w:numPr>
              <w:ilvl w:val="0"/>
              <w:numId w:val="57"/>
            </w:numPr>
            <w:spacing w:line="240" w:lineRule="auto"/>
            <w:ind w:left="360"/>
            <w:rPr>
              <w:color w:val="7030A0"/>
            </w:rPr>
          </w:pPr>
          <w:r w:rsidRPr="0073185A">
            <w:rPr>
              <w:color w:val="7030A0"/>
            </w:rPr>
            <w:t>limited, if any, competition among suppliers</w:t>
          </w:r>
        </w:p>
        <w:p w14:paraId="05D1E1E8" w14:textId="4B435E84" w:rsidR="0073185A" w:rsidRPr="0073185A" w:rsidRDefault="0073185A" w:rsidP="00F65E0A">
          <w:pPr>
            <w:pStyle w:val="GuidanceBullet1"/>
            <w:numPr>
              <w:ilvl w:val="0"/>
              <w:numId w:val="57"/>
            </w:numPr>
            <w:spacing w:line="240" w:lineRule="auto"/>
            <w:ind w:left="360"/>
            <w:rPr>
              <w:color w:val="7030A0"/>
            </w:rPr>
          </w:pPr>
          <w:r w:rsidRPr="0073185A">
            <w:rPr>
              <w:color w:val="7030A0"/>
            </w:rPr>
            <w:t>commitments may be made with verbal approval from an appropriate financial delegate</w:t>
          </w:r>
        </w:p>
        <w:p w14:paraId="5FD445D7" w14:textId="35F74B93" w:rsidR="0073185A" w:rsidRPr="0073185A" w:rsidRDefault="0073185A" w:rsidP="00F65E0A">
          <w:pPr>
            <w:pStyle w:val="GuidanceBullet1"/>
            <w:numPr>
              <w:ilvl w:val="0"/>
              <w:numId w:val="57"/>
            </w:numPr>
            <w:spacing w:line="240" w:lineRule="auto"/>
            <w:ind w:left="360"/>
            <w:rPr>
              <w:color w:val="7030A0"/>
            </w:rPr>
          </w:pPr>
          <w:r w:rsidRPr="0073185A">
            <w:rPr>
              <w:color w:val="7030A0"/>
            </w:rPr>
            <w:t>verbal or e-mail quotes</w:t>
          </w:r>
          <w:r w:rsidR="00D25BCB">
            <w:rPr>
              <w:color w:val="7030A0"/>
            </w:rPr>
            <w:t xml:space="preserve"> from suppliers</w:t>
          </w:r>
        </w:p>
        <w:p w14:paraId="6D882AA9" w14:textId="7EAD13CF" w:rsidR="0073185A" w:rsidRPr="0073185A" w:rsidRDefault="0073185A" w:rsidP="00F65E0A">
          <w:pPr>
            <w:pStyle w:val="GuidanceBullet1"/>
            <w:numPr>
              <w:ilvl w:val="0"/>
              <w:numId w:val="57"/>
            </w:numPr>
            <w:spacing w:line="240" w:lineRule="auto"/>
            <w:ind w:left="360"/>
            <w:rPr>
              <w:color w:val="7030A0"/>
            </w:rPr>
          </w:pPr>
          <w:r w:rsidRPr="0073185A">
            <w:rPr>
              <w:color w:val="7030A0"/>
            </w:rPr>
            <w:t>suppliers engaged verbally or through expedited written communications (for example text messages and emails)</w:t>
          </w:r>
        </w:p>
        <w:p w14:paraId="1BD98245" w14:textId="7AF26FA2" w:rsidR="0073185A" w:rsidRPr="0073185A" w:rsidRDefault="0073185A" w:rsidP="00F65E0A">
          <w:pPr>
            <w:pStyle w:val="GuidanceBullet1"/>
            <w:numPr>
              <w:ilvl w:val="0"/>
              <w:numId w:val="57"/>
            </w:numPr>
            <w:spacing w:line="240" w:lineRule="auto"/>
            <w:ind w:left="360"/>
            <w:rPr>
              <w:color w:val="7030A0"/>
            </w:rPr>
          </w:pPr>
          <w:r w:rsidRPr="0073185A">
            <w:rPr>
              <w:color w:val="7030A0"/>
            </w:rPr>
            <w:t xml:space="preserve">corporate purchasing cards </w:t>
          </w:r>
          <w:r w:rsidR="00D25BCB">
            <w:rPr>
              <w:color w:val="7030A0"/>
            </w:rPr>
            <w:t>being used</w:t>
          </w:r>
          <w:r w:rsidRPr="0073185A">
            <w:rPr>
              <w:color w:val="7030A0"/>
            </w:rPr>
            <w:t xml:space="preserve"> for a wider range of procurements than normal</w:t>
          </w:r>
        </w:p>
        <w:p w14:paraId="026741B3" w14:textId="15F268F8" w:rsidR="0073185A" w:rsidRPr="0073185A" w:rsidRDefault="00D25BCB" w:rsidP="00F65E0A">
          <w:pPr>
            <w:pStyle w:val="GuidanceBullet1"/>
            <w:numPr>
              <w:ilvl w:val="0"/>
              <w:numId w:val="57"/>
            </w:numPr>
            <w:spacing w:line="240" w:lineRule="auto"/>
            <w:ind w:left="360"/>
            <w:rPr>
              <w:color w:val="7030A0"/>
            </w:rPr>
          </w:pPr>
          <w:r>
            <w:rPr>
              <w:color w:val="7030A0"/>
            </w:rPr>
            <w:t xml:space="preserve">delayed </w:t>
          </w:r>
          <w:r w:rsidR="0073185A" w:rsidRPr="0073185A">
            <w:rPr>
              <w:color w:val="7030A0"/>
            </w:rPr>
            <w:t>invoices and</w:t>
          </w:r>
        </w:p>
        <w:p w14:paraId="4E501F15" w14:textId="1F973397" w:rsidR="0073185A" w:rsidRPr="0073185A" w:rsidRDefault="0073185A" w:rsidP="00F65E0A">
          <w:pPr>
            <w:pStyle w:val="GuidanceBullet1"/>
            <w:numPr>
              <w:ilvl w:val="0"/>
              <w:numId w:val="57"/>
            </w:numPr>
            <w:spacing w:line="240" w:lineRule="auto"/>
            <w:ind w:left="360"/>
            <w:rPr>
              <w:color w:val="7030A0"/>
            </w:rPr>
          </w:pPr>
          <w:r w:rsidRPr="0073185A">
            <w:rPr>
              <w:color w:val="7030A0"/>
            </w:rPr>
            <w:t>procurement file notes and decision records raised as soon as practicable</w:t>
          </w:r>
          <w:r w:rsidR="00407900">
            <w:rPr>
              <w:color w:val="7030A0"/>
            </w:rPr>
            <w:br/>
          </w:r>
        </w:p>
        <w:p w14:paraId="6265ABFF" w14:textId="4AC61AB0" w:rsidR="0073185A" w:rsidRDefault="00D25BCB" w:rsidP="00E1426F">
          <w:pPr>
            <w:pStyle w:val="GuidanceNormal"/>
            <w:spacing w:before="0" w:line="240" w:lineRule="auto"/>
            <w:rPr>
              <w:color w:val="7030A0"/>
            </w:rPr>
          </w:pPr>
          <w:r w:rsidRPr="00E1426F">
            <w:rPr>
              <w:i/>
              <w:iCs/>
              <w:color w:val="7030A0"/>
            </w:rPr>
            <w:t>Note:</w:t>
          </w:r>
          <w:r>
            <w:rPr>
              <w:i/>
              <w:iCs/>
              <w:color w:val="7030A0"/>
            </w:rPr>
            <w:t xml:space="preserve"> </w:t>
          </w:r>
          <w:r w:rsidR="0073185A" w:rsidRPr="00F65E0A">
            <w:rPr>
              <w:color w:val="7030A0"/>
            </w:rPr>
            <w:t>Key verbal communications such as commitments, approvals, and agreements should be followed up in writing as soon as practicable.</w:t>
          </w:r>
        </w:p>
        <w:p w14:paraId="23C6EE55" w14:textId="77777777" w:rsidR="000E6C6C" w:rsidRDefault="000E6C6C" w:rsidP="00B14087">
          <w:pPr>
            <w:pStyle w:val="GuidanceBullet1"/>
            <w:numPr>
              <w:ilvl w:val="0"/>
              <w:numId w:val="0"/>
            </w:numPr>
            <w:spacing w:before="0" w:line="240" w:lineRule="auto"/>
            <w:rPr>
              <w:b/>
              <w:bCs/>
            </w:rPr>
          </w:pPr>
        </w:p>
        <w:p w14:paraId="45F25CF7" w14:textId="5233AED4" w:rsidR="00B14087" w:rsidRPr="00B30CAC" w:rsidRDefault="00B14087" w:rsidP="00B14087">
          <w:pPr>
            <w:pStyle w:val="GuidanceBullet1"/>
            <w:numPr>
              <w:ilvl w:val="0"/>
              <w:numId w:val="0"/>
            </w:numPr>
            <w:spacing w:before="0" w:line="240" w:lineRule="auto"/>
            <w:rPr>
              <w:b/>
              <w:bCs/>
            </w:rPr>
          </w:pPr>
          <w:r w:rsidRPr="00B30CAC">
            <w:rPr>
              <w:b/>
              <w:bCs/>
            </w:rPr>
            <w:t>Urgent response</w:t>
          </w:r>
          <w:r w:rsidR="0080711D">
            <w:rPr>
              <w:b/>
              <w:bCs/>
            </w:rPr>
            <w:t xml:space="preserve"> phase</w:t>
          </w:r>
        </w:p>
        <w:p w14:paraId="4BEBEDE2" w14:textId="219D2EE9" w:rsidR="000E6C6C" w:rsidRPr="00407900" w:rsidRDefault="00B14087" w:rsidP="000E6C6C">
          <w:pPr>
            <w:pStyle w:val="GuidanceNormal"/>
            <w:spacing w:before="0"/>
            <w:rPr>
              <w:color w:val="7030A0"/>
            </w:rPr>
          </w:pPr>
          <w:r w:rsidRPr="00F65E0A">
            <w:rPr>
              <w:color w:val="7030A0"/>
            </w:rPr>
            <w:t xml:space="preserve">This phase commences when this plan is activated. </w:t>
          </w:r>
          <w:r w:rsidR="008355F4" w:rsidRPr="006E4341">
            <w:rPr>
              <w:color w:val="7030A0"/>
            </w:rPr>
            <w:t>Consider which processes</w:t>
          </w:r>
          <w:r w:rsidR="008355F4">
            <w:rPr>
              <w:color w:val="7030A0"/>
            </w:rPr>
            <w:t xml:space="preserve"> </w:t>
          </w:r>
          <w:r w:rsidR="008355F4" w:rsidRPr="006E4341">
            <w:rPr>
              <w:color w:val="7030A0"/>
            </w:rPr>
            <w:t xml:space="preserve">can be abbreviated </w:t>
          </w:r>
          <w:r w:rsidR="008355F4" w:rsidRPr="00E1426F">
            <w:rPr>
              <w:color w:val="7030A0"/>
            </w:rPr>
            <w:t>through the procurement lifecycle</w:t>
          </w:r>
          <w:r w:rsidR="003A5FF5">
            <w:rPr>
              <w:color w:val="7030A0"/>
            </w:rPr>
            <w:t xml:space="preserve"> using scalability or flexible application of policies</w:t>
          </w:r>
          <w:r w:rsidR="00B84204">
            <w:rPr>
              <w:color w:val="7030A0"/>
            </w:rPr>
            <w:t xml:space="preserve"> and </w:t>
          </w:r>
          <w:r w:rsidR="00B57BDD">
            <w:rPr>
              <w:color w:val="7030A0"/>
            </w:rPr>
            <w:t xml:space="preserve">how </w:t>
          </w:r>
          <w:r w:rsidR="00B84204">
            <w:rPr>
              <w:color w:val="7030A0"/>
            </w:rPr>
            <w:t>any risks can be mitigated or managed</w:t>
          </w:r>
          <w:r w:rsidR="00F81D0B">
            <w:rPr>
              <w:color w:val="7030A0"/>
            </w:rPr>
            <w:t>.</w:t>
          </w:r>
          <w:r w:rsidR="003C058D">
            <w:rPr>
              <w:color w:val="7030A0"/>
            </w:rPr>
            <w:t xml:space="preserve"> </w:t>
          </w:r>
          <w:r w:rsidR="000E6C6C" w:rsidRPr="00F65E0A">
            <w:rPr>
              <w:color w:val="7030A0"/>
            </w:rPr>
            <w:t>Detail what actions/processes/behaviours are acceptable</w:t>
          </w:r>
          <w:r w:rsidR="00D25BCB">
            <w:rPr>
              <w:color w:val="7030A0"/>
            </w:rPr>
            <w:t xml:space="preserve"> under the plan</w:t>
          </w:r>
          <w:r w:rsidR="000E6C6C" w:rsidRPr="00F65E0A">
            <w:rPr>
              <w:color w:val="7030A0"/>
            </w:rPr>
            <w:t xml:space="preserve"> to achieve an urgent, </w:t>
          </w:r>
          <w:r w:rsidR="002D6CC5" w:rsidRPr="00F65E0A">
            <w:rPr>
              <w:color w:val="7030A0"/>
            </w:rPr>
            <w:t>reasonable,</w:t>
          </w:r>
          <w:r w:rsidR="000E6C6C" w:rsidRPr="00F65E0A">
            <w:rPr>
              <w:color w:val="7030A0"/>
            </w:rPr>
            <w:t xml:space="preserve"> and defensible procurement process</w:t>
          </w:r>
          <w:r w:rsidR="003C058D">
            <w:rPr>
              <w:color w:val="7030A0"/>
            </w:rPr>
            <w:t>.</w:t>
          </w:r>
          <w:r w:rsidR="00407900">
            <w:rPr>
              <w:color w:val="7030A0"/>
            </w:rPr>
            <w:br/>
          </w:r>
        </w:p>
        <w:p w14:paraId="43EAEBAC" w14:textId="02DBF8FF" w:rsidR="000E6C6C" w:rsidRDefault="000E6C6C" w:rsidP="000E6C6C">
          <w:pPr>
            <w:pStyle w:val="GuidanceNormal"/>
            <w:spacing w:before="0"/>
          </w:pPr>
          <w:r w:rsidRPr="00DF31DF">
            <w:rPr>
              <w:b/>
              <w:bCs/>
            </w:rPr>
            <w:t>Recovery phase</w:t>
          </w:r>
        </w:p>
        <w:p w14:paraId="265FF1B0" w14:textId="6A172275" w:rsidR="000E6C6C" w:rsidRPr="00DF31DF" w:rsidRDefault="000E6C6C" w:rsidP="000E6C6C">
          <w:pPr>
            <w:pStyle w:val="GuidanceNormal"/>
            <w:spacing w:before="0"/>
            <w:rPr>
              <w:color w:val="7030A0"/>
            </w:rPr>
          </w:pPr>
          <w:r w:rsidRPr="00DF31DF">
            <w:rPr>
              <w:color w:val="7030A0"/>
            </w:rPr>
            <w:t>The focus</w:t>
          </w:r>
          <w:r w:rsidR="004F06EB">
            <w:rPr>
              <w:color w:val="7030A0"/>
            </w:rPr>
            <w:t xml:space="preserve"> in the recovery phase</w:t>
          </w:r>
          <w:r w:rsidRPr="00DF31DF">
            <w:rPr>
              <w:color w:val="7030A0"/>
            </w:rPr>
            <w:t xml:space="preserve"> shifts from urgent response to rebuilding and restoring business-as-usual.</w:t>
          </w:r>
        </w:p>
        <w:p w14:paraId="49C7BC5C" w14:textId="2C181522" w:rsidR="000E6C6C" w:rsidRPr="00DF31DF" w:rsidRDefault="00321C7A" w:rsidP="000E6C6C">
          <w:pPr>
            <w:pStyle w:val="GuidanceNormal"/>
            <w:spacing w:before="0"/>
            <w:rPr>
              <w:color w:val="7030A0"/>
            </w:rPr>
          </w:pPr>
          <w:r>
            <w:rPr>
              <w:color w:val="7030A0"/>
            </w:rPr>
            <w:t>R</w:t>
          </w:r>
          <w:r w:rsidR="000E6C6C" w:rsidRPr="00DF31DF">
            <w:rPr>
              <w:color w:val="7030A0"/>
            </w:rPr>
            <w:t xml:space="preserve">outine procurement policy and processes should resume for all procurement. Some procurement activities may be accelerated </w:t>
          </w:r>
          <w:r w:rsidR="000E6C6C">
            <w:rPr>
              <w:color w:val="7030A0"/>
            </w:rPr>
            <w:t>using scalability</w:t>
          </w:r>
          <w:r w:rsidR="000E6C6C" w:rsidRPr="00DF31DF">
            <w:rPr>
              <w:color w:val="7030A0"/>
            </w:rPr>
            <w:t xml:space="preserve"> </w:t>
          </w:r>
          <w:r w:rsidR="000E6C6C">
            <w:rPr>
              <w:color w:val="7030A0"/>
            </w:rPr>
            <w:t>in</w:t>
          </w:r>
          <w:r w:rsidR="000E6C6C" w:rsidRPr="00DF31DF">
            <w:rPr>
              <w:color w:val="7030A0"/>
            </w:rPr>
            <w:t xml:space="preserve"> </w:t>
          </w:r>
          <w:r w:rsidR="000E6C6C">
            <w:rPr>
              <w:color w:val="7030A0"/>
            </w:rPr>
            <w:t xml:space="preserve">and </w:t>
          </w:r>
          <w:r w:rsidR="000E6C6C" w:rsidRPr="00DF31DF">
            <w:rPr>
              <w:color w:val="7030A0"/>
            </w:rPr>
            <w:t xml:space="preserve">processes </w:t>
          </w:r>
          <w:r w:rsidR="000E6C6C">
            <w:rPr>
              <w:color w:val="7030A0"/>
            </w:rPr>
            <w:t>while</w:t>
          </w:r>
          <w:r w:rsidR="000E6C6C" w:rsidRPr="00DF31DF">
            <w:rPr>
              <w:color w:val="7030A0"/>
            </w:rPr>
            <w:t xml:space="preserve"> comply</w:t>
          </w:r>
          <w:r w:rsidR="000E6C6C">
            <w:rPr>
              <w:color w:val="7030A0"/>
            </w:rPr>
            <w:t>ing</w:t>
          </w:r>
          <w:r w:rsidR="000E6C6C" w:rsidRPr="00DF31DF">
            <w:rPr>
              <w:color w:val="7030A0"/>
            </w:rPr>
            <w:t xml:space="preserve"> with all mandatory Supply Policies requirements.</w:t>
          </w:r>
        </w:p>
        <w:p w14:paraId="0E9203F2" w14:textId="1D49BEB8" w:rsidR="000E6C6C" w:rsidRDefault="000E6C6C" w:rsidP="000E6C6C">
          <w:pPr>
            <w:pStyle w:val="GuidanceNormal"/>
            <w:spacing w:before="0" w:line="240" w:lineRule="auto"/>
            <w:rPr>
              <w:color w:val="7030A0"/>
            </w:rPr>
          </w:pPr>
          <w:r w:rsidRPr="00DF31DF">
            <w:rPr>
              <w:color w:val="7030A0"/>
            </w:rPr>
            <w:t>Contracts awarded earlier in the response to an emergency should be reviewed. It may be appropriate to terminate or renegotiate these contracts.</w:t>
          </w:r>
        </w:p>
        <w:p w14:paraId="25DE0BD0" w14:textId="491F6A30" w:rsidR="005A4D54" w:rsidRPr="00366867" w:rsidRDefault="004F06EB" w:rsidP="00F65E0A">
          <w:pPr>
            <w:pStyle w:val="GuidanceNormal"/>
            <w:spacing w:before="0" w:line="240" w:lineRule="auto"/>
            <w:rPr>
              <w:color w:val="7030A0"/>
            </w:rPr>
          </w:pPr>
          <w:r>
            <w:rPr>
              <w:color w:val="7030A0"/>
            </w:rPr>
            <w:t xml:space="preserve">Detail the activities that need to be undertaken </w:t>
          </w:r>
          <w:r w:rsidR="00F81D0B">
            <w:rPr>
              <w:color w:val="7030A0"/>
            </w:rPr>
            <w:t xml:space="preserve">during </w:t>
          </w:r>
          <w:r>
            <w:rPr>
              <w:color w:val="7030A0"/>
            </w:rPr>
            <w:t>this phase.</w:t>
          </w:r>
        </w:p>
      </w:sdtContent>
    </w:sdt>
    <w:p w14:paraId="21B3462E" w14:textId="586632E7" w:rsidR="00D42753" w:rsidRDefault="00D42753" w:rsidP="00D42753">
      <w:pPr>
        <w:pStyle w:val="Heading1numbered"/>
      </w:pPr>
      <w:r w:rsidRPr="00F65E0A">
        <w:t>Reporting</w:t>
      </w:r>
    </w:p>
    <w:p w14:paraId="709FCCBB" w14:textId="48361153" w:rsidR="00017BF1" w:rsidRPr="00BC1961" w:rsidRDefault="008317EA" w:rsidP="00017BF1">
      <w:pPr>
        <w:pStyle w:val="GuidanceBullet1"/>
        <w:numPr>
          <w:ilvl w:val="0"/>
          <w:numId w:val="0"/>
        </w:numPr>
        <w:spacing w:before="0" w:line="240" w:lineRule="auto"/>
        <w:rPr>
          <w:color w:val="7030A0"/>
        </w:rPr>
      </w:pPr>
      <w:r w:rsidRPr="008317EA">
        <w:rPr>
          <w:color w:val="7030A0"/>
        </w:rPr>
        <w:t xml:space="preserve">This section details the </w:t>
      </w:r>
      <w:r w:rsidR="000D5780" w:rsidRPr="008317EA">
        <w:rPr>
          <w:color w:val="7030A0"/>
        </w:rPr>
        <w:t>who</w:t>
      </w:r>
      <w:r w:rsidR="00B57BDD">
        <w:rPr>
          <w:color w:val="7030A0"/>
        </w:rPr>
        <w:t>, what, when</w:t>
      </w:r>
      <w:r w:rsidR="000D5780" w:rsidRPr="008317EA">
        <w:rPr>
          <w:color w:val="7030A0"/>
        </w:rPr>
        <w:t xml:space="preserve"> and how </w:t>
      </w:r>
      <w:r w:rsidR="000D5780">
        <w:rPr>
          <w:color w:val="7030A0"/>
        </w:rPr>
        <w:t xml:space="preserve">of complying with </w:t>
      </w:r>
      <w:r w:rsidR="00B57BDD">
        <w:rPr>
          <w:color w:val="7030A0"/>
        </w:rPr>
        <w:t xml:space="preserve">the </w:t>
      </w:r>
      <w:r w:rsidRPr="008317EA">
        <w:rPr>
          <w:color w:val="7030A0"/>
        </w:rPr>
        <w:t xml:space="preserve">mandatory </w:t>
      </w:r>
      <w:r w:rsidR="00B57BDD" w:rsidRPr="008317EA">
        <w:rPr>
          <w:color w:val="7030A0"/>
        </w:rPr>
        <w:t>requirement</w:t>
      </w:r>
      <w:r w:rsidR="00B57BDD">
        <w:rPr>
          <w:color w:val="7030A0"/>
        </w:rPr>
        <w:t xml:space="preserve"> to </w:t>
      </w:r>
      <w:r w:rsidRPr="008317EA">
        <w:rPr>
          <w:color w:val="7030A0"/>
        </w:rPr>
        <w:t>report</w:t>
      </w:r>
      <w:r w:rsidR="00B57BDD">
        <w:rPr>
          <w:color w:val="7030A0"/>
        </w:rPr>
        <w:t xml:space="preserve"> emergency pr</w:t>
      </w:r>
      <w:r w:rsidR="0047632C">
        <w:rPr>
          <w:color w:val="7030A0"/>
        </w:rPr>
        <w:t>oc</w:t>
      </w:r>
      <w:r w:rsidR="00B57BDD">
        <w:rPr>
          <w:color w:val="7030A0"/>
        </w:rPr>
        <w:t>urement in your agency’s annual report</w:t>
      </w:r>
      <w:r w:rsidRPr="008317EA">
        <w:rPr>
          <w:color w:val="7030A0"/>
        </w:rPr>
        <w:t xml:space="preserve"> </w:t>
      </w:r>
      <w:r w:rsidR="00B57BDD">
        <w:rPr>
          <w:color w:val="7030A0"/>
        </w:rPr>
        <w:t>(P</w:t>
      </w:r>
      <w:r w:rsidR="000D5780" w:rsidRPr="008317EA">
        <w:rPr>
          <w:color w:val="7030A0"/>
        </w:rPr>
        <w:t>olicy section 2.2.3</w:t>
      </w:r>
      <w:r w:rsidR="000D5780">
        <w:rPr>
          <w:color w:val="7030A0"/>
        </w:rPr>
        <w:t xml:space="preserve"> R</w:t>
      </w:r>
      <w:r w:rsidR="000D5780" w:rsidRPr="008317EA">
        <w:rPr>
          <w:color w:val="7030A0"/>
        </w:rPr>
        <w:t>eportin</w:t>
      </w:r>
      <w:r w:rsidR="000D5780">
        <w:rPr>
          <w:color w:val="7030A0"/>
        </w:rPr>
        <w:t>g</w:t>
      </w:r>
      <w:r w:rsidR="00B57BDD">
        <w:rPr>
          <w:color w:val="7030A0"/>
        </w:rPr>
        <w:t>)</w:t>
      </w:r>
      <w:r w:rsidRPr="008317EA">
        <w:rPr>
          <w:color w:val="7030A0"/>
        </w:rPr>
        <w:t xml:space="preserve">. </w:t>
      </w:r>
      <w:r w:rsidR="00017BF1">
        <w:rPr>
          <w:color w:val="7030A0"/>
        </w:rPr>
        <w:t>E</w:t>
      </w:r>
      <w:r w:rsidR="00017BF1" w:rsidRPr="008317EA">
        <w:rPr>
          <w:color w:val="7030A0"/>
        </w:rPr>
        <w:t xml:space="preserve">nsure that </w:t>
      </w:r>
      <w:r w:rsidR="0047632C">
        <w:rPr>
          <w:color w:val="7030A0"/>
        </w:rPr>
        <w:t xml:space="preserve">the </w:t>
      </w:r>
      <w:r w:rsidR="00017BF1">
        <w:rPr>
          <w:color w:val="7030A0"/>
        </w:rPr>
        <w:t xml:space="preserve">procedures </w:t>
      </w:r>
      <w:r w:rsidR="0047632C">
        <w:rPr>
          <w:color w:val="7030A0"/>
        </w:rPr>
        <w:t xml:space="preserve">in section 4 above </w:t>
      </w:r>
      <w:r w:rsidR="00017BF1">
        <w:rPr>
          <w:color w:val="7030A0"/>
        </w:rPr>
        <w:t xml:space="preserve">facilitate </w:t>
      </w:r>
      <w:r w:rsidR="0047632C">
        <w:rPr>
          <w:color w:val="7030A0"/>
        </w:rPr>
        <w:t xml:space="preserve">collection and collation of </w:t>
      </w:r>
      <w:r w:rsidR="00017BF1" w:rsidRPr="008317EA">
        <w:rPr>
          <w:color w:val="7030A0"/>
        </w:rPr>
        <w:t xml:space="preserve">the information required to be included in the annual report. </w:t>
      </w:r>
    </w:p>
    <w:p w14:paraId="5285E03F" w14:textId="3D7E1A1E" w:rsidR="000D5780" w:rsidRDefault="000D5780" w:rsidP="00D32F1E">
      <w:pPr>
        <w:pStyle w:val="GuidanceBullet1"/>
        <w:numPr>
          <w:ilvl w:val="0"/>
          <w:numId w:val="0"/>
        </w:numPr>
        <w:spacing w:before="0" w:line="240" w:lineRule="auto"/>
        <w:rPr>
          <w:color w:val="7030A0"/>
        </w:rPr>
      </w:pPr>
    </w:p>
    <w:p w14:paraId="03DE3A75" w14:textId="03C276EF" w:rsidR="006E7D42" w:rsidRDefault="006E7D42" w:rsidP="00D32F1E">
      <w:pPr>
        <w:pStyle w:val="GuidanceBullet1"/>
        <w:numPr>
          <w:ilvl w:val="0"/>
          <w:numId w:val="0"/>
        </w:numPr>
        <w:spacing w:before="0" w:line="240" w:lineRule="auto"/>
        <w:rPr>
          <w:color w:val="7030A0"/>
        </w:rPr>
      </w:pPr>
      <w:bookmarkStart w:id="1" w:name="_Hlk111023582"/>
      <w:r>
        <w:rPr>
          <w:color w:val="7030A0"/>
        </w:rPr>
        <w:lastRenderedPageBreak/>
        <w:t xml:space="preserve">Include notification to lead agencies </w:t>
      </w:r>
      <w:r w:rsidR="00D32F1E">
        <w:rPr>
          <w:color w:val="7030A0"/>
        </w:rPr>
        <w:t>of</w:t>
      </w:r>
      <w:r>
        <w:rPr>
          <w:color w:val="7030A0"/>
        </w:rPr>
        <w:t xml:space="preserve"> mandated SPCs within 60 days of activation of emergency procurement, covering the date of activation and procurement activities where mandated SPCs were not used. Use DTF form (new form to be published).</w:t>
      </w:r>
    </w:p>
    <w:bookmarkEnd w:id="1"/>
    <w:p w14:paraId="0BEC38A0" w14:textId="38DE4D7E" w:rsidR="00B67F02" w:rsidRDefault="00485247">
      <w:pPr>
        <w:pStyle w:val="Heading1numbered"/>
      </w:pPr>
      <w:r>
        <w:t>Continuous improvement</w:t>
      </w:r>
      <w:r w:rsidR="00B67F02">
        <w:t xml:space="preserve"> </w:t>
      </w:r>
    </w:p>
    <w:p w14:paraId="623660B9" w14:textId="1B4E9E92" w:rsidR="00125C16" w:rsidRPr="00F65E0A" w:rsidRDefault="00125C16" w:rsidP="00F65E0A">
      <w:pPr>
        <w:spacing w:before="100" w:beforeAutospacing="1" w:after="100" w:afterAutospacing="1" w:line="240" w:lineRule="auto"/>
        <w:rPr>
          <w:rFonts w:eastAsia="Times New Roman" w:cstheme="minorHAnsi"/>
          <w:color w:val="7030A0"/>
        </w:rPr>
      </w:pPr>
      <w:r w:rsidRPr="00F65E0A">
        <w:rPr>
          <w:rFonts w:eastAsia="Times New Roman" w:cstheme="minorHAnsi"/>
          <w:color w:val="7030A0"/>
        </w:rPr>
        <w:t xml:space="preserve">This section details what </w:t>
      </w:r>
      <w:r w:rsidR="00485247" w:rsidRPr="00F65E0A">
        <w:rPr>
          <w:rFonts w:eastAsia="Times New Roman" w:cstheme="minorHAnsi"/>
          <w:color w:val="7030A0"/>
        </w:rPr>
        <w:t xml:space="preserve">continuous improvement </w:t>
      </w:r>
      <w:r w:rsidRPr="00F65E0A">
        <w:rPr>
          <w:rFonts w:eastAsia="Times New Roman" w:cstheme="minorHAnsi"/>
          <w:color w:val="7030A0"/>
        </w:rPr>
        <w:t xml:space="preserve">actions </w:t>
      </w:r>
      <w:r w:rsidR="00485247">
        <w:rPr>
          <w:rFonts w:eastAsia="Times New Roman" w:cstheme="minorHAnsi"/>
          <w:color w:val="7030A0"/>
        </w:rPr>
        <w:t>should occur</w:t>
      </w:r>
      <w:r w:rsidRPr="00F65E0A">
        <w:rPr>
          <w:rFonts w:eastAsia="Times New Roman" w:cstheme="minorHAnsi"/>
          <w:color w:val="7030A0"/>
        </w:rPr>
        <w:t xml:space="preserve"> once emergency procurement has ceased, which could be in the recovery phase of the emergency or when that has concluded.</w:t>
      </w:r>
    </w:p>
    <w:sdt>
      <w:sdtPr>
        <w:alias w:val="Guidance"/>
        <w:tag w:val="guidance"/>
        <w:id w:val="-1574503830"/>
        <w:placeholder>
          <w:docPart w:val="744210F5FF48419EA60B0FA6C27B7678"/>
        </w:placeholder>
      </w:sdtPr>
      <w:sdtEndPr/>
      <w:sdtContent>
        <w:p w14:paraId="68BA9494" w14:textId="6A1E41CA" w:rsidR="008317EA" w:rsidRDefault="00485247" w:rsidP="008317EA">
          <w:pPr>
            <w:pStyle w:val="GuidanceBullet1"/>
            <w:numPr>
              <w:ilvl w:val="0"/>
              <w:numId w:val="0"/>
            </w:numPr>
            <w:spacing w:before="0" w:line="240" w:lineRule="auto"/>
            <w:rPr>
              <w:color w:val="7030A0"/>
            </w:rPr>
          </w:pPr>
          <w:r>
            <w:rPr>
              <w:color w:val="7030A0"/>
            </w:rPr>
            <w:t>O</w:t>
          </w:r>
          <w:r w:rsidR="00B67F02" w:rsidRPr="00496687">
            <w:rPr>
              <w:color w:val="7030A0"/>
            </w:rPr>
            <w:t>nce the emergency has ceased</w:t>
          </w:r>
          <w:r>
            <w:rPr>
              <w:color w:val="7030A0"/>
            </w:rPr>
            <w:t>:</w:t>
          </w:r>
        </w:p>
        <w:p w14:paraId="49EE3AC0" w14:textId="71297796" w:rsidR="008317EA" w:rsidRDefault="00D026C5" w:rsidP="008317EA">
          <w:pPr>
            <w:pStyle w:val="GuidanceBullet1"/>
            <w:numPr>
              <w:ilvl w:val="0"/>
              <w:numId w:val="87"/>
            </w:numPr>
            <w:spacing w:before="0" w:line="240" w:lineRule="auto"/>
            <w:rPr>
              <w:color w:val="7030A0"/>
            </w:rPr>
          </w:pPr>
          <w:r w:rsidRPr="00496687">
            <w:rPr>
              <w:color w:val="7030A0"/>
            </w:rPr>
            <w:t xml:space="preserve">assess procurement performance </w:t>
          </w:r>
          <w:r w:rsidR="00485247">
            <w:rPr>
              <w:color w:val="7030A0"/>
            </w:rPr>
            <w:t>during</w:t>
          </w:r>
          <w:r w:rsidRPr="00496687">
            <w:rPr>
              <w:color w:val="7030A0"/>
            </w:rPr>
            <w:t xml:space="preserve"> </w:t>
          </w:r>
          <w:r w:rsidR="00485247">
            <w:rPr>
              <w:color w:val="7030A0"/>
            </w:rPr>
            <w:t>the</w:t>
          </w:r>
          <w:r w:rsidRPr="00496687">
            <w:rPr>
              <w:color w:val="7030A0"/>
            </w:rPr>
            <w:t xml:space="preserve"> emergency </w:t>
          </w:r>
        </w:p>
        <w:p w14:paraId="7954F070" w14:textId="3C27D480" w:rsidR="008317EA" w:rsidRDefault="00485247" w:rsidP="008317EA">
          <w:pPr>
            <w:pStyle w:val="GuidanceBullet1"/>
            <w:numPr>
              <w:ilvl w:val="0"/>
              <w:numId w:val="87"/>
            </w:numPr>
            <w:spacing w:before="0" w:line="240" w:lineRule="auto"/>
            <w:rPr>
              <w:color w:val="7030A0"/>
            </w:rPr>
          </w:pPr>
          <w:r>
            <w:rPr>
              <w:color w:val="7030A0"/>
            </w:rPr>
            <w:t>identify</w:t>
          </w:r>
          <w:r w:rsidR="00B67F02" w:rsidRPr="008317EA">
            <w:rPr>
              <w:color w:val="7030A0"/>
            </w:rPr>
            <w:t xml:space="preserve"> </w:t>
          </w:r>
          <w:r w:rsidRPr="00485247">
            <w:rPr>
              <w:color w:val="7030A0"/>
            </w:rPr>
            <w:t xml:space="preserve">learnings </w:t>
          </w:r>
          <w:r w:rsidR="00D026C5" w:rsidRPr="008317EA">
            <w:rPr>
              <w:color w:val="7030A0"/>
            </w:rPr>
            <w:t xml:space="preserve">to apply </w:t>
          </w:r>
          <w:r w:rsidR="00F81D0B" w:rsidRPr="008317EA">
            <w:rPr>
              <w:color w:val="7030A0"/>
            </w:rPr>
            <w:t xml:space="preserve">in </w:t>
          </w:r>
          <w:r w:rsidR="00D026C5" w:rsidRPr="008317EA">
            <w:rPr>
              <w:color w:val="7030A0"/>
            </w:rPr>
            <w:t xml:space="preserve">future emergencies </w:t>
          </w:r>
        </w:p>
        <w:p w14:paraId="450722A3" w14:textId="77777777" w:rsidR="00485247" w:rsidRDefault="00D026C5" w:rsidP="00485247">
          <w:pPr>
            <w:pStyle w:val="GuidanceBullet1"/>
            <w:numPr>
              <w:ilvl w:val="0"/>
              <w:numId w:val="87"/>
            </w:numPr>
            <w:spacing w:before="0" w:line="240" w:lineRule="auto"/>
            <w:rPr>
              <w:color w:val="7030A0"/>
            </w:rPr>
          </w:pPr>
          <w:r w:rsidRPr="008317EA">
            <w:rPr>
              <w:color w:val="7030A0"/>
            </w:rPr>
            <w:t>u</w:t>
          </w:r>
          <w:r w:rsidR="00B67F02" w:rsidRPr="008317EA">
            <w:rPr>
              <w:color w:val="7030A0"/>
            </w:rPr>
            <w:t xml:space="preserve">pdate your emergency procurement plan </w:t>
          </w:r>
        </w:p>
        <w:p w14:paraId="5BA9688E" w14:textId="3E04C888" w:rsidR="00E54394" w:rsidRPr="00485247" w:rsidRDefault="00485247" w:rsidP="00485247">
          <w:pPr>
            <w:pStyle w:val="GuidanceBullet1"/>
            <w:numPr>
              <w:ilvl w:val="0"/>
              <w:numId w:val="87"/>
            </w:numPr>
            <w:spacing w:before="0" w:line="240" w:lineRule="auto"/>
            <w:rPr>
              <w:color w:val="7030A0"/>
            </w:rPr>
          </w:pPr>
          <w:r>
            <w:rPr>
              <w:color w:val="7030A0"/>
            </w:rPr>
            <w:t>a</w:t>
          </w:r>
          <w:r w:rsidR="00B67F02" w:rsidRPr="00485247">
            <w:rPr>
              <w:color w:val="7030A0"/>
            </w:rPr>
            <w:t xml:space="preserve">pply </w:t>
          </w:r>
          <w:r w:rsidRPr="00485247">
            <w:rPr>
              <w:color w:val="7030A0"/>
            </w:rPr>
            <w:t xml:space="preserve">relevant </w:t>
          </w:r>
          <w:r w:rsidR="00B67F02" w:rsidRPr="00485247">
            <w:rPr>
              <w:color w:val="7030A0"/>
            </w:rPr>
            <w:t>learnings to improving routine procurement process and plans</w:t>
          </w:r>
          <w:r w:rsidR="003C058D" w:rsidRPr="00485247">
            <w:rPr>
              <w:color w:val="7030A0"/>
            </w:rPr>
            <w:t>, for example,</w:t>
          </w:r>
          <w:r w:rsidR="00D026C5" w:rsidRPr="00485247">
            <w:rPr>
              <w:color w:val="7030A0"/>
            </w:rPr>
            <w:t xml:space="preserve"> </w:t>
          </w:r>
          <w:r w:rsidR="00B67F02" w:rsidRPr="00485247">
            <w:rPr>
              <w:color w:val="7030A0"/>
            </w:rPr>
            <w:t xml:space="preserve">if processes </w:t>
          </w:r>
          <w:r w:rsidR="00D026C5" w:rsidRPr="00485247">
            <w:rPr>
              <w:color w:val="7030A0"/>
            </w:rPr>
            <w:t xml:space="preserve">can be </w:t>
          </w:r>
          <w:r w:rsidR="00B67F02" w:rsidRPr="00485247">
            <w:rPr>
              <w:color w:val="7030A0"/>
            </w:rPr>
            <w:t>abbreviated without increasing risk.</w:t>
          </w:r>
        </w:p>
      </w:sdtContent>
    </w:sdt>
    <w:p w14:paraId="7470DFA9" w14:textId="43040979" w:rsidR="00E54394" w:rsidRPr="00F65E0A" w:rsidRDefault="00B67F02" w:rsidP="00F65E0A">
      <w:pPr>
        <w:pStyle w:val="Heading1numbered"/>
        <w:numPr>
          <w:ilvl w:val="0"/>
          <w:numId w:val="0"/>
        </w:numPr>
        <w:ind w:left="567" w:hanging="567"/>
        <w:rPr>
          <w:color w:val="7030A0"/>
        </w:rPr>
      </w:pPr>
      <w:r w:rsidRPr="00F65E0A">
        <w:rPr>
          <w:color w:val="7030A0"/>
        </w:rPr>
        <w:t>Is the plan ready</w:t>
      </w:r>
      <w:r>
        <w:rPr>
          <w:color w:val="7030A0"/>
        </w:rPr>
        <w:t xml:space="preserve"> for approval and publishing</w:t>
      </w:r>
      <w:r w:rsidRPr="00F65E0A">
        <w:rPr>
          <w:color w:val="7030A0"/>
        </w:rPr>
        <w:t>?</w:t>
      </w:r>
    </w:p>
    <w:p w14:paraId="6353FF39" w14:textId="7C594436" w:rsidR="0087073D" w:rsidRPr="001379E4" w:rsidRDefault="0087073D" w:rsidP="0087073D">
      <w:pPr>
        <w:shd w:val="clear" w:color="auto" w:fill="CCE3F5"/>
        <w:spacing w:before="0" w:line="240" w:lineRule="auto"/>
        <w:rPr>
          <w:b/>
          <w:iCs/>
          <w:color w:val="7030A0"/>
        </w:rPr>
      </w:pPr>
      <w:r w:rsidRPr="001379E4">
        <w:rPr>
          <w:b/>
          <w:iCs/>
          <w:color w:val="7030A0"/>
        </w:rPr>
        <w:t>Readiness Checklist</w:t>
      </w:r>
    </w:p>
    <w:p w14:paraId="28732153" w14:textId="77777777" w:rsidR="0087073D" w:rsidRDefault="0087073D" w:rsidP="0087073D">
      <w:pPr>
        <w:shd w:val="clear" w:color="auto" w:fill="CCE3F5"/>
        <w:spacing w:before="0" w:line="240" w:lineRule="auto"/>
        <w:rPr>
          <w:bCs/>
          <w:iCs/>
          <w:color w:val="7030A0"/>
        </w:rPr>
      </w:pPr>
      <w:r w:rsidRPr="001379E4">
        <w:rPr>
          <w:bCs/>
          <w:iCs/>
          <w:color w:val="7030A0"/>
        </w:rPr>
        <w:t>Does the plan</w:t>
      </w:r>
      <w:r>
        <w:rPr>
          <w:bCs/>
          <w:iCs/>
          <w:color w:val="7030A0"/>
        </w:rPr>
        <w:t>:</w:t>
      </w:r>
      <w:r w:rsidRPr="001379E4">
        <w:rPr>
          <w:bCs/>
          <w:iCs/>
          <w:color w:val="7030A0"/>
        </w:rPr>
        <w:t xml:space="preserve"> </w:t>
      </w:r>
    </w:p>
    <w:p w14:paraId="63D22B0B" w14:textId="2FA8BF00" w:rsidR="0087073D" w:rsidRPr="001379E4" w:rsidRDefault="0087073D" w:rsidP="0087073D">
      <w:pPr>
        <w:pStyle w:val="ListParagraph"/>
        <w:numPr>
          <w:ilvl w:val="0"/>
          <w:numId w:val="37"/>
        </w:numPr>
        <w:shd w:val="clear" w:color="auto" w:fill="CCE3F5"/>
        <w:spacing w:before="0" w:line="240" w:lineRule="auto"/>
        <w:rPr>
          <w:b/>
          <w:iCs/>
          <w:color w:val="7030A0"/>
        </w:rPr>
      </w:pPr>
      <w:r w:rsidRPr="001379E4">
        <w:rPr>
          <w:bCs/>
          <w:iCs/>
          <w:color w:val="7030A0"/>
        </w:rPr>
        <w:t xml:space="preserve">comply with the </w:t>
      </w:r>
      <w:hyperlink r:id="rId15" w:anchor="2-emergency-procurement" w:history="1">
        <w:r w:rsidRPr="0047632C">
          <w:rPr>
            <w:rStyle w:val="Hyperlink"/>
            <w:bCs/>
            <w:iCs/>
          </w:rPr>
          <w:t>Policy requirements</w:t>
        </w:r>
      </w:hyperlink>
      <w:r w:rsidRPr="001379E4">
        <w:rPr>
          <w:bCs/>
          <w:iCs/>
          <w:color w:val="7030A0"/>
        </w:rPr>
        <w:t>?</w:t>
      </w:r>
    </w:p>
    <w:p w14:paraId="10CA2030" w14:textId="77777777" w:rsidR="0087073D" w:rsidRDefault="0087073D" w:rsidP="0087073D">
      <w:pPr>
        <w:pStyle w:val="ListParagraph"/>
        <w:numPr>
          <w:ilvl w:val="0"/>
          <w:numId w:val="37"/>
        </w:numPr>
        <w:shd w:val="clear" w:color="auto" w:fill="CCE3F5"/>
        <w:spacing w:before="0" w:line="240" w:lineRule="auto"/>
        <w:rPr>
          <w:bCs/>
          <w:iCs/>
          <w:color w:val="7030A0"/>
        </w:rPr>
      </w:pPr>
      <w:r w:rsidRPr="001379E4">
        <w:rPr>
          <w:bCs/>
          <w:iCs/>
          <w:color w:val="7030A0"/>
        </w:rPr>
        <w:t>describe the process for activation, reviewing and ceasing operation of the plan?</w:t>
      </w:r>
    </w:p>
    <w:p w14:paraId="35418716" w14:textId="77777777" w:rsidR="0087073D" w:rsidRPr="00684D67" w:rsidRDefault="0087073D" w:rsidP="0087073D">
      <w:pPr>
        <w:pStyle w:val="ListParagraph"/>
        <w:numPr>
          <w:ilvl w:val="0"/>
          <w:numId w:val="37"/>
        </w:numPr>
        <w:shd w:val="clear" w:color="auto" w:fill="CCE3F5"/>
        <w:spacing w:before="0" w:line="240" w:lineRule="auto"/>
        <w:rPr>
          <w:bCs/>
          <w:iCs/>
          <w:color w:val="7030A0"/>
        </w:rPr>
      </w:pPr>
      <w:r>
        <w:rPr>
          <w:bCs/>
          <w:iCs/>
          <w:color w:val="7030A0"/>
        </w:rPr>
        <w:t>integrate with emergency response and business continuity plans?</w:t>
      </w:r>
    </w:p>
    <w:p w14:paraId="2DE832EE" w14:textId="77777777" w:rsidR="0087073D" w:rsidRPr="001379E4" w:rsidRDefault="0087073D" w:rsidP="0087073D">
      <w:pPr>
        <w:pStyle w:val="ListParagraph"/>
        <w:numPr>
          <w:ilvl w:val="0"/>
          <w:numId w:val="37"/>
        </w:numPr>
        <w:shd w:val="clear" w:color="auto" w:fill="CCE3F5"/>
        <w:spacing w:before="0" w:line="240" w:lineRule="auto"/>
        <w:rPr>
          <w:b/>
          <w:iCs/>
          <w:color w:val="7030A0"/>
        </w:rPr>
      </w:pPr>
      <w:r w:rsidRPr="003C57DE">
        <w:rPr>
          <w:bCs/>
          <w:iCs/>
          <w:color w:val="7030A0"/>
        </w:rPr>
        <w:t xml:space="preserve">include </w:t>
      </w:r>
      <w:r>
        <w:rPr>
          <w:bCs/>
          <w:iCs/>
          <w:color w:val="7030A0"/>
        </w:rPr>
        <w:t xml:space="preserve">an </w:t>
      </w:r>
      <w:r w:rsidRPr="003C57DE">
        <w:rPr>
          <w:bCs/>
          <w:iCs/>
          <w:color w:val="7030A0"/>
        </w:rPr>
        <w:t xml:space="preserve">appropriate governance </w:t>
      </w:r>
      <w:r>
        <w:rPr>
          <w:bCs/>
          <w:iCs/>
          <w:color w:val="7030A0"/>
        </w:rPr>
        <w:t>framework?</w:t>
      </w:r>
    </w:p>
    <w:p w14:paraId="3FF6A96E" w14:textId="77777777" w:rsidR="0087073D" w:rsidRDefault="0087073D" w:rsidP="0087073D">
      <w:pPr>
        <w:pStyle w:val="ListParagraph"/>
        <w:numPr>
          <w:ilvl w:val="0"/>
          <w:numId w:val="37"/>
        </w:numPr>
        <w:shd w:val="clear" w:color="auto" w:fill="CCE3F5"/>
        <w:spacing w:before="0" w:line="240" w:lineRule="auto"/>
        <w:rPr>
          <w:b/>
          <w:iCs/>
          <w:color w:val="7030A0"/>
        </w:rPr>
      </w:pPr>
      <w:r>
        <w:rPr>
          <w:bCs/>
          <w:iCs/>
          <w:color w:val="7030A0"/>
        </w:rPr>
        <w:t>provide practical procedures and direction for staff</w:t>
      </w:r>
      <w:r w:rsidRPr="003C57DE">
        <w:rPr>
          <w:bCs/>
          <w:iCs/>
          <w:color w:val="7030A0"/>
        </w:rPr>
        <w:t>?</w:t>
      </w:r>
    </w:p>
    <w:p w14:paraId="74CEBA0C" w14:textId="77777777" w:rsidR="0087073D" w:rsidRDefault="0087073D" w:rsidP="0087073D">
      <w:pPr>
        <w:pStyle w:val="ListParagraph"/>
        <w:numPr>
          <w:ilvl w:val="0"/>
          <w:numId w:val="37"/>
        </w:numPr>
        <w:shd w:val="clear" w:color="auto" w:fill="CCE3F5"/>
        <w:spacing w:before="0" w:line="240" w:lineRule="auto"/>
        <w:rPr>
          <w:b/>
          <w:iCs/>
          <w:color w:val="7030A0"/>
        </w:rPr>
      </w:pPr>
      <w:r>
        <w:rPr>
          <w:bCs/>
          <w:iCs/>
          <w:color w:val="7030A0"/>
        </w:rPr>
        <w:t>address</w:t>
      </w:r>
      <w:r w:rsidRPr="003C57DE">
        <w:rPr>
          <w:bCs/>
          <w:iCs/>
          <w:color w:val="7030A0"/>
        </w:rPr>
        <w:t xml:space="preserve"> the emergency phases – i.e., immediate reaction, urgent response, and recovery?</w:t>
      </w:r>
    </w:p>
    <w:p w14:paraId="39C45D70" w14:textId="5F2CDCE1" w:rsidR="0087073D" w:rsidRPr="00F65E0A" w:rsidRDefault="0087073D" w:rsidP="0087073D">
      <w:pPr>
        <w:pStyle w:val="ListParagraph"/>
        <w:numPr>
          <w:ilvl w:val="0"/>
          <w:numId w:val="37"/>
        </w:numPr>
        <w:shd w:val="clear" w:color="auto" w:fill="CCE3F5"/>
        <w:spacing w:before="0" w:line="240" w:lineRule="auto"/>
        <w:rPr>
          <w:b/>
          <w:iCs/>
          <w:color w:val="7030A0"/>
        </w:rPr>
      </w:pPr>
      <w:r>
        <w:rPr>
          <w:bCs/>
          <w:iCs/>
          <w:color w:val="7030A0"/>
        </w:rPr>
        <w:t>detail the</w:t>
      </w:r>
      <w:r w:rsidRPr="003C57DE">
        <w:rPr>
          <w:bCs/>
          <w:iCs/>
          <w:color w:val="7030A0"/>
        </w:rPr>
        <w:t xml:space="preserve"> preparation</w:t>
      </w:r>
      <w:r>
        <w:rPr>
          <w:bCs/>
          <w:iCs/>
          <w:color w:val="7030A0"/>
        </w:rPr>
        <w:t xml:space="preserve"> to be undertaken</w:t>
      </w:r>
      <w:r w:rsidRPr="003C57DE">
        <w:rPr>
          <w:bCs/>
          <w:iCs/>
          <w:color w:val="7030A0"/>
        </w:rPr>
        <w:t>?</w:t>
      </w:r>
    </w:p>
    <w:p w14:paraId="3DF91D3B" w14:textId="19FB1F75" w:rsidR="0087073D" w:rsidRPr="008317EA" w:rsidRDefault="0087073D" w:rsidP="00F65E0A">
      <w:pPr>
        <w:shd w:val="clear" w:color="auto" w:fill="CCE3F5"/>
        <w:spacing w:before="0" w:line="240" w:lineRule="auto"/>
        <w:rPr>
          <w:bCs/>
          <w:iCs/>
          <w:color w:val="7030A0"/>
        </w:rPr>
      </w:pPr>
      <w:r>
        <w:rPr>
          <w:bCs/>
          <w:iCs/>
          <w:color w:val="7030A0"/>
        </w:rPr>
        <w:t>How will the agency communicate the plan and make it available to those who need to know?</w:t>
      </w:r>
    </w:p>
    <w:p w14:paraId="340E29AB" w14:textId="5DFC5098" w:rsidR="0087073D" w:rsidRPr="00F65E0A" w:rsidRDefault="0087073D" w:rsidP="00F65E0A"/>
    <w:sectPr w:rsidR="0087073D" w:rsidRPr="00F65E0A" w:rsidSect="00584D49">
      <w:headerReference w:type="even" r:id="rId16"/>
      <w:headerReference w:type="default" r:id="rId17"/>
      <w:footerReference w:type="even" r:id="rId18"/>
      <w:footerReference w:type="default" r:id="rId19"/>
      <w:headerReference w:type="first" r:id="rId20"/>
      <w:footerReference w:type="first" r:id="rId21"/>
      <w:pgSz w:w="11906" w:h="16838" w:code="9"/>
      <w:pgMar w:top="851" w:right="1134" w:bottom="1134" w:left="1134" w:header="709" w:footer="45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6B3F" w14:textId="77777777" w:rsidR="00FC4EA7" w:rsidRDefault="00FC4EA7" w:rsidP="002D711A">
      <w:pPr>
        <w:spacing w:after="0" w:line="240" w:lineRule="auto"/>
      </w:pPr>
      <w:r>
        <w:separator/>
      </w:r>
    </w:p>
  </w:endnote>
  <w:endnote w:type="continuationSeparator" w:id="0">
    <w:p w14:paraId="287C8391" w14:textId="77777777" w:rsidR="00FC4EA7" w:rsidRDefault="00FC4EA7" w:rsidP="002D711A">
      <w:pPr>
        <w:spacing w:after="0" w:line="240" w:lineRule="auto"/>
      </w:pPr>
      <w:r>
        <w:continuationSeparator/>
      </w:r>
    </w:p>
  </w:endnote>
  <w:endnote w:type="continuationNotice" w:id="1">
    <w:p w14:paraId="06B0175A" w14:textId="77777777" w:rsidR="00FC4EA7" w:rsidRDefault="00FC4E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024F" w14:textId="77777777" w:rsidR="008317EA" w:rsidRDefault="00831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8D25" w14:textId="14572D94" w:rsidR="0042123C" w:rsidRPr="008F273D" w:rsidRDefault="0042123C" w:rsidP="008E49B3">
    <w:pPr>
      <w:pStyle w:val="Footer"/>
      <w:rPr>
        <w:rStyle w:val="PageNumber"/>
        <w:bCs/>
      </w:rPr>
    </w:pPr>
    <w:r w:rsidRPr="008F273D">
      <w:rPr>
        <w:bCs/>
        <w:noProof w:val="0"/>
      </w:rPr>
      <w:fldChar w:fldCharType="begin"/>
    </w:r>
    <w:r w:rsidRPr="008F273D">
      <w:rPr>
        <w:bCs/>
      </w:rPr>
      <w:instrText xml:space="preserve"> StyleRef “Title” </w:instrText>
    </w:r>
    <w:r w:rsidRPr="008F273D">
      <w:rPr>
        <w:bCs/>
        <w:noProof w:val="0"/>
      </w:rPr>
      <w:fldChar w:fldCharType="separate"/>
    </w:r>
    <w:r w:rsidR="0074444B">
      <w:rPr>
        <w:bCs/>
      </w:rPr>
      <w:t xml:space="preserve">Agency name </w:t>
    </w:r>
    <w:r w:rsidR="0074444B">
      <w:rPr>
        <w:bCs/>
      </w:rPr>
      <w:br/>
      <w:t>Emergency Procurement Plan Template</w:t>
    </w:r>
    <w:r w:rsidRPr="008F273D">
      <w:rPr>
        <w:bCs/>
      </w:rPr>
      <w:fldChar w:fldCharType="end"/>
    </w:r>
    <w:r w:rsidRPr="008F273D">
      <w:rPr>
        <w:bCs/>
      </w:rPr>
      <w:tab/>
      <w:t xml:space="preserve">Page </w:t>
    </w:r>
    <w:r w:rsidRPr="008F273D">
      <w:rPr>
        <w:rStyle w:val="PageNumber"/>
        <w:bCs/>
      </w:rPr>
      <w:fldChar w:fldCharType="begin"/>
    </w:r>
    <w:r w:rsidRPr="008F273D">
      <w:rPr>
        <w:rStyle w:val="PageNumber"/>
        <w:bCs/>
      </w:rPr>
      <w:instrText xml:space="preserve"> Page </w:instrText>
    </w:r>
    <w:r w:rsidRPr="008F273D">
      <w:rPr>
        <w:rStyle w:val="PageNumber"/>
        <w:bCs/>
      </w:rPr>
      <w:fldChar w:fldCharType="separate"/>
    </w:r>
    <w:r w:rsidRPr="008F273D">
      <w:rPr>
        <w:rStyle w:val="PageNumber"/>
        <w:bCs/>
      </w:rPr>
      <w:t>1</w:t>
    </w:r>
    <w:r w:rsidRPr="008F273D">
      <w:rPr>
        <w:rStyle w:val="PageNumber"/>
        <w:bCs/>
      </w:rPr>
      <w:fldChar w:fldCharType="end"/>
    </w:r>
  </w:p>
  <w:p w14:paraId="5AF4BBD6" w14:textId="5B3DD010" w:rsidR="008F273D" w:rsidRPr="008F273D" w:rsidRDefault="008F273D" w:rsidP="008F273D">
    <w:pPr>
      <w:pStyle w:val="Footer"/>
      <w:spacing w:before="60"/>
      <w:rPr>
        <w:b/>
        <w:bCs/>
        <w:color w:val="004C97" w:themeColor="accent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1000" w14:textId="717C4B44" w:rsidR="0042123C" w:rsidRDefault="0042123C" w:rsidP="00432B5D">
    <w:pPr>
      <w:pStyle w:val="Footer"/>
      <w:ind w:right="-432"/>
    </w:pPr>
    <w:r>
      <w:tab/>
    </w:r>
    <w:r>
      <w:drawing>
        <wp:inline distT="0" distB="0" distL="0" distR="0" wp14:anchorId="7128A9D6" wp14:editId="40086EC7">
          <wp:extent cx="1536192" cy="457200"/>
          <wp:effectExtent l="0" t="0" r="698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p w14:paraId="48605D66" w14:textId="69865C94" w:rsidR="008F273D" w:rsidRPr="008F273D" w:rsidRDefault="008F273D" w:rsidP="008F273D">
    <w:pPr>
      <w:pStyle w:val="Footer"/>
      <w:spacing w:before="60"/>
      <w:rPr>
        <w:b/>
        <w:bCs/>
        <w:color w:val="004C97" w:themeColor="accent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DA47" w14:textId="77777777" w:rsidR="00FC4EA7" w:rsidRDefault="00FC4EA7" w:rsidP="002D711A">
      <w:pPr>
        <w:spacing w:after="0" w:line="240" w:lineRule="auto"/>
      </w:pPr>
      <w:r>
        <w:separator/>
      </w:r>
    </w:p>
  </w:footnote>
  <w:footnote w:type="continuationSeparator" w:id="0">
    <w:p w14:paraId="410D29EA" w14:textId="77777777" w:rsidR="00FC4EA7" w:rsidRDefault="00FC4EA7" w:rsidP="002D711A">
      <w:pPr>
        <w:spacing w:after="0" w:line="240" w:lineRule="auto"/>
      </w:pPr>
      <w:r>
        <w:continuationSeparator/>
      </w:r>
    </w:p>
  </w:footnote>
  <w:footnote w:type="continuationNotice" w:id="1">
    <w:p w14:paraId="7B4479FB" w14:textId="77777777" w:rsidR="00FC4EA7" w:rsidRDefault="00FC4E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E52" w14:textId="77777777" w:rsidR="008317EA" w:rsidRDefault="00831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0AE4" w14:textId="77777777" w:rsidR="008317EA" w:rsidRDefault="00831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2868" w14:textId="77777777" w:rsidR="00885B63" w:rsidRDefault="00885B63" w:rsidP="00CA3DFF"/>
  <w:p w14:paraId="20FAA3B0" w14:textId="77777777" w:rsidR="00885B63" w:rsidRDefault="00885B63" w:rsidP="00CA3DFF"/>
  <w:p w14:paraId="3D9B5C24" w14:textId="4094A13E" w:rsidR="0083553A" w:rsidRDefault="0083553A" w:rsidP="00CA3DFF">
    <w:r w:rsidRPr="00CA3DFF">
      <w:rPr>
        <w:noProof/>
      </w:rPr>
      <mc:AlternateContent>
        <mc:Choice Requires="wpg">
          <w:drawing>
            <wp:anchor distT="0" distB="0" distL="114300" distR="114300" simplePos="0" relativeHeight="251658242" behindDoc="1" locked="0" layoutInCell="1" allowOverlap="1" wp14:anchorId="0C2A9318" wp14:editId="5859B42B">
              <wp:simplePos x="0" y="0"/>
              <wp:positionH relativeFrom="page">
                <wp:posOffset>0</wp:posOffset>
              </wp:positionH>
              <wp:positionV relativeFrom="page">
                <wp:posOffset>0</wp:posOffset>
              </wp:positionV>
              <wp:extent cx="7598664" cy="978408"/>
              <wp:effectExtent l="0" t="0" r="2540" b="0"/>
              <wp:wrapNone/>
              <wp:docPr id="6"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7"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9D224" id="Page banner" o:spid="_x0000_s1026" alt="&quot;&quot;" style="position:absolute;margin-left:0;margin-top:0;width:598.3pt;height:77.05pt;z-index:-251658238;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9424B3C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4C269DC"/>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8B50FA5A"/>
    <w:lvl w:ilvl="0">
      <w:start w:val="1"/>
      <w:numFmt w:val="decimal"/>
      <w:lvlText w:val="%1."/>
      <w:lvlJc w:val="left"/>
      <w:pPr>
        <w:tabs>
          <w:tab w:val="num" w:pos="360"/>
        </w:tabs>
        <w:ind w:left="360" w:hanging="360"/>
      </w:pPr>
    </w:lvl>
  </w:abstractNum>
  <w:abstractNum w:abstractNumId="3" w15:restartNumberingAfterBreak="0">
    <w:nsid w:val="01D73985"/>
    <w:multiLevelType w:val="hybridMultilevel"/>
    <w:tmpl w:val="C45480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05122F25"/>
    <w:multiLevelType w:val="hybridMultilevel"/>
    <w:tmpl w:val="CE3A1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8612B"/>
    <w:multiLevelType w:val="multilevel"/>
    <w:tmpl w:val="B3D0BA50"/>
    <w:numStyleLink w:val="NumberedHeadingStyle"/>
  </w:abstractNum>
  <w:abstractNum w:abstractNumId="7" w15:restartNumberingAfterBreak="0">
    <w:nsid w:val="0844572B"/>
    <w:multiLevelType w:val="hybridMultilevel"/>
    <w:tmpl w:val="C7C67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7B1948"/>
    <w:multiLevelType w:val="hybridMultilevel"/>
    <w:tmpl w:val="2DA0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8D1D37"/>
    <w:multiLevelType w:val="hybridMultilevel"/>
    <w:tmpl w:val="FC5CF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9995386"/>
    <w:multiLevelType w:val="hybridMultilevel"/>
    <w:tmpl w:val="FAF424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271701"/>
    <w:multiLevelType w:val="multilevel"/>
    <w:tmpl w:val="5A945B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2F4D1F"/>
    <w:multiLevelType w:val="hybridMultilevel"/>
    <w:tmpl w:val="E9002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14" w15:restartNumberingAfterBreak="0">
    <w:nsid w:val="16B4304A"/>
    <w:multiLevelType w:val="hybridMultilevel"/>
    <w:tmpl w:val="043015F8"/>
    <w:lvl w:ilvl="0" w:tplc="DD64C45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D11EF"/>
    <w:multiLevelType w:val="multilevel"/>
    <w:tmpl w:val="B3D0BA50"/>
    <w:styleLink w:val="NumberedHeadingStyle"/>
    <w:lvl w:ilvl="0">
      <w:start w:val="1"/>
      <w:numFmt w:val="decimal"/>
      <w:pStyle w:val="Heading1numbered"/>
      <w:lvlText w:val="%1."/>
      <w:lvlJc w:val="left"/>
      <w:pPr>
        <w:ind w:left="567" w:hanging="567"/>
      </w:pPr>
      <w:rPr>
        <w:rFonts w:asciiTheme="majorHAnsi" w:eastAsiaTheme="majorEastAsia" w:hAnsiTheme="majorHAnsi" w:cstheme="majorBidi"/>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263D1E"/>
    <w:multiLevelType w:val="hybridMultilevel"/>
    <w:tmpl w:val="E438F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E0E3AA6"/>
    <w:multiLevelType w:val="hybridMultilevel"/>
    <w:tmpl w:val="768E88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9B1BD0"/>
    <w:multiLevelType w:val="hybridMultilevel"/>
    <w:tmpl w:val="73422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29909EC"/>
    <w:multiLevelType w:val="hybridMultilevel"/>
    <w:tmpl w:val="8FAC2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68B50F7"/>
    <w:multiLevelType w:val="hybridMultilevel"/>
    <w:tmpl w:val="AA2A83F2"/>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92A5DAA"/>
    <w:multiLevelType w:val="hybridMultilevel"/>
    <w:tmpl w:val="07884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C426CB"/>
    <w:multiLevelType w:val="multilevel"/>
    <w:tmpl w:val="5A945B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D148B1"/>
    <w:multiLevelType w:val="hybridMultilevel"/>
    <w:tmpl w:val="FD8C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F017FD7"/>
    <w:multiLevelType w:val="multilevel"/>
    <w:tmpl w:val="1A9C11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7D5CC6"/>
    <w:multiLevelType w:val="hybridMultilevel"/>
    <w:tmpl w:val="A830D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5E1F0D"/>
    <w:multiLevelType w:val="hybridMultilevel"/>
    <w:tmpl w:val="E8722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1845B3E"/>
    <w:multiLevelType w:val="multilevel"/>
    <w:tmpl w:val="6B6453A2"/>
    <w:styleLink w:val="NumberedListStyle"/>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bullet"/>
      <w:pStyle w:val="ListNumber3"/>
      <w:lvlText w:val=""/>
      <w:lvlJc w:val="left"/>
      <w:pPr>
        <w:tabs>
          <w:tab w:val="num" w:pos="1191"/>
        </w:tabs>
        <w:ind w:left="1191" w:hanging="397"/>
      </w:pPr>
      <w:rPr>
        <w:rFonts w:ascii="Symbol" w:hAnsi="Symbol"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29" w15:restartNumberingAfterBreak="0">
    <w:nsid w:val="39064DBE"/>
    <w:multiLevelType w:val="hybridMultilevel"/>
    <w:tmpl w:val="4D82C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4708EE"/>
    <w:multiLevelType w:val="hybridMultilevel"/>
    <w:tmpl w:val="773E1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9676F6C"/>
    <w:multiLevelType w:val="multilevel"/>
    <w:tmpl w:val="5A945B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F142250"/>
    <w:multiLevelType w:val="hybridMultilevel"/>
    <w:tmpl w:val="C1C056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1F17D2F"/>
    <w:multiLevelType w:val="multilevel"/>
    <w:tmpl w:val="B3D0BA50"/>
    <w:numStyleLink w:val="NumberedHeadingStyle"/>
  </w:abstractNum>
  <w:abstractNum w:abstractNumId="34" w15:restartNumberingAfterBreak="0">
    <w:nsid w:val="42464353"/>
    <w:multiLevelType w:val="multilevel"/>
    <w:tmpl w:val="56820AF8"/>
    <w:styleLink w:val="BulletListStyle"/>
    <w:lvl w:ilvl="0">
      <w:start w:val="1"/>
      <w:numFmt w:val="bullet"/>
      <w:pStyle w:val="ListBullet"/>
      <w:lvlText w:val=""/>
      <w:lvlJc w:val="left"/>
      <w:pPr>
        <w:ind w:left="397" w:hanging="397"/>
      </w:pPr>
      <w:rPr>
        <w:rFonts w:ascii="Symbol" w:hAnsi="Symbol" w:hint="default"/>
      </w:rPr>
    </w:lvl>
    <w:lvl w:ilvl="1">
      <w:start w:val="1"/>
      <w:numFmt w:val="none"/>
      <w:pStyle w:val="ListBullet2"/>
      <w:lvlText w:val="–"/>
      <w:lvlJc w:val="left"/>
      <w:pPr>
        <w:ind w:left="794" w:hanging="397"/>
      </w:pPr>
      <w:rPr>
        <w:rFonts w:hint="default"/>
      </w:rPr>
    </w:lvl>
    <w:lvl w:ilvl="2">
      <w:start w:val="1"/>
      <w:numFmt w:val="bullet"/>
      <w:pStyle w:val="ListBullet3"/>
      <w:lvlText w:val=""/>
      <w:lvlJc w:val="left"/>
      <w:pPr>
        <w:ind w:left="119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4511014"/>
    <w:multiLevelType w:val="hybridMultilevel"/>
    <w:tmpl w:val="010EC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46D3A6A"/>
    <w:multiLevelType w:val="multilevel"/>
    <w:tmpl w:val="EA3CA930"/>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7" w15:restartNumberingAfterBreak="0">
    <w:nsid w:val="46E1560A"/>
    <w:multiLevelType w:val="hybridMultilevel"/>
    <w:tmpl w:val="763A2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9B44314"/>
    <w:multiLevelType w:val="hybridMultilevel"/>
    <w:tmpl w:val="2A1E4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F73C44"/>
    <w:multiLevelType w:val="hybridMultilevel"/>
    <w:tmpl w:val="5DF4E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B9D02E3"/>
    <w:multiLevelType w:val="hybridMultilevel"/>
    <w:tmpl w:val="DE3C5EAE"/>
    <w:lvl w:ilvl="0" w:tplc="31DC4810">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4F3701"/>
    <w:multiLevelType w:val="hybridMultilevel"/>
    <w:tmpl w:val="541E6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E4A29F9"/>
    <w:multiLevelType w:val="hybridMultilevel"/>
    <w:tmpl w:val="C136EC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1626BED"/>
    <w:multiLevelType w:val="hybridMultilevel"/>
    <w:tmpl w:val="86A4D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96D72F2"/>
    <w:multiLevelType w:val="hybridMultilevel"/>
    <w:tmpl w:val="09B6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9B94CA6"/>
    <w:multiLevelType w:val="hybridMultilevel"/>
    <w:tmpl w:val="96386672"/>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47" w15:restartNumberingAfterBreak="0">
    <w:nsid w:val="5A732F35"/>
    <w:multiLevelType w:val="hybridMultilevel"/>
    <w:tmpl w:val="8462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7600C0"/>
    <w:multiLevelType w:val="multilevel"/>
    <w:tmpl w:val="F2066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540154E"/>
    <w:multiLevelType w:val="hybridMultilevel"/>
    <w:tmpl w:val="1F1850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5941FFD"/>
    <w:multiLevelType w:val="hybridMultilevel"/>
    <w:tmpl w:val="17325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5DD0BD8"/>
    <w:multiLevelType w:val="multilevel"/>
    <w:tmpl w:val="5A945B5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C525DFB"/>
    <w:multiLevelType w:val="hybridMultilevel"/>
    <w:tmpl w:val="41C69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E434795"/>
    <w:multiLevelType w:val="hybridMultilevel"/>
    <w:tmpl w:val="540E385C"/>
    <w:lvl w:ilvl="0" w:tplc="4260CAC4">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F1F3BB2"/>
    <w:multiLevelType w:val="multilevel"/>
    <w:tmpl w:val="6B6453A2"/>
    <w:numStyleLink w:val="NumberedListStyle"/>
  </w:abstractNum>
  <w:abstractNum w:abstractNumId="55" w15:restartNumberingAfterBreak="0">
    <w:nsid w:val="6FB41561"/>
    <w:multiLevelType w:val="hybridMultilevel"/>
    <w:tmpl w:val="AE940A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7D36CC"/>
    <w:multiLevelType w:val="hybridMultilevel"/>
    <w:tmpl w:val="DDFE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0C7523E"/>
    <w:multiLevelType w:val="hybridMultilevel"/>
    <w:tmpl w:val="9D0692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8" w15:restartNumberingAfterBreak="0">
    <w:nsid w:val="73223B15"/>
    <w:multiLevelType w:val="hybridMultilevel"/>
    <w:tmpl w:val="92B00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4FE17A6"/>
    <w:multiLevelType w:val="hybridMultilevel"/>
    <w:tmpl w:val="EEFA8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58B2A65"/>
    <w:multiLevelType w:val="hybridMultilevel"/>
    <w:tmpl w:val="34308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8220EA7"/>
    <w:multiLevelType w:val="hybridMultilevel"/>
    <w:tmpl w:val="19FC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AC530A8"/>
    <w:multiLevelType w:val="multilevel"/>
    <w:tmpl w:val="B3D0BA50"/>
    <w:numStyleLink w:val="NumberedHeadingStyle"/>
  </w:abstractNum>
  <w:abstractNum w:abstractNumId="63" w15:restartNumberingAfterBreak="0">
    <w:nsid w:val="7ACA5AC8"/>
    <w:multiLevelType w:val="hybridMultilevel"/>
    <w:tmpl w:val="CC02F0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DAA2452"/>
    <w:multiLevelType w:val="hybridMultilevel"/>
    <w:tmpl w:val="20781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D44514"/>
    <w:multiLevelType w:val="multilevel"/>
    <w:tmpl w:val="462A4616"/>
    <w:lvl w:ilvl="0">
      <w:start w:val="1"/>
      <w:numFmt w:val="lowerLetter"/>
      <w:lvlText w:val="(%1)"/>
      <w:lvlJc w:val="left"/>
      <w:pPr>
        <w:tabs>
          <w:tab w:val="num" w:pos="142"/>
        </w:tabs>
        <w:ind w:left="142" w:hanging="360"/>
      </w:pPr>
      <w:rPr>
        <w:rFonts w:hint="default"/>
      </w:rPr>
    </w:lvl>
    <w:lvl w:ilvl="1">
      <w:start w:val="1"/>
      <w:numFmt w:val="lowerRoman"/>
      <w:lvlText w:val="(%2)"/>
      <w:lvlJc w:val="left"/>
      <w:pPr>
        <w:tabs>
          <w:tab w:val="num" w:pos="646"/>
        </w:tabs>
        <w:ind w:left="502" w:hanging="360"/>
      </w:pPr>
      <w:rPr>
        <w:rFonts w:hint="default"/>
      </w:rPr>
    </w:lvl>
    <w:lvl w:ilvl="2">
      <w:start w:val="1"/>
      <w:numFmt w:val="decimal"/>
      <w:lvlText w:val="%3."/>
      <w:lvlJc w:val="left"/>
      <w:pPr>
        <w:tabs>
          <w:tab w:val="num" w:pos="574"/>
        </w:tabs>
        <w:ind w:left="574" w:hanging="792"/>
      </w:pPr>
      <w:rPr>
        <w:rFonts w:hint="default"/>
      </w:rPr>
    </w:lvl>
    <w:lvl w:ilvl="3">
      <w:start w:val="1"/>
      <w:numFmt w:val="decimal"/>
      <w:lvlText w:val="%3.%4"/>
      <w:lvlJc w:val="left"/>
      <w:pPr>
        <w:tabs>
          <w:tab w:val="num" w:pos="574"/>
        </w:tabs>
        <w:ind w:left="574" w:hanging="792"/>
      </w:pPr>
      <w:rPr>
        <w:rFonts w:hint="default"/>
      </w:rPr>
    </w:lvl>
    <w:lvl w:ilvl="4">
      <w:start w:val="1"/>
      <w:numFmt w:val="decimal"/>
      <w:lvlRestart w:val="1"/>
      <w:lvlText w:val="%3.%4.%5"/>
      <w:lvlJc w:val="left"/>
      <w:pPr>
        <w:tabs>
          <w:tab w:val="num" w:pos="4260"/>
        </w:tabs>
        <w:ind w:left="4260" w:hanging="792"/>
      </w:pPr>
      <w:rPr>
        <w:rFonts w:hint="default"/>
      </w:rPr>
    </w:lvl>
    <w:lvl w:ilvl="5">
      <w:start w:val="1"/>
      <w:numFmt w:val="decimal"/>
      <w:lvlText w:val="%3.%4.%5.%6"/>
      <w:lvlJc w:val="left"/>
      <w:pPr>
        <w:tabs>
          <w:tab w:val="num" w:pos="574"/>
        </w:tabs>
        <w:ind w:left="574" w:hanging="792"/>
      </w:pPr>
      <w:rPr>
        <w:rFonts w:hint="default"/>
      </w:rPr>
    </w:lvl>
    <w:lvl w:ilvl="6">
      <w:start w:val="1"/>
      <w:numFmt w:val="lowerLetter"/>
      <w:lvlText w:val="(%7)"/>
      <w:lvlJc w:val="left"/>
      <w:pPr>
        <w:tabs>
          <w:tab w:val="num" w:pos="1078"/>
        </w:tabs>
        <w:ind w:left="1078" w:hanging="504"/>
      </w:pPr>
      <w:rPr>
        <w:rFonts w:hint="default"/>
      </w:rPr>
    </w:lvl>
    <w:lvl w:ilvl="7">
      <w:start w:val="1"/>
      <w:numFmt w:val="lowerRoman"/>
      <w:lvlText w:val="(%8)"/>
      <w:lvlJc w:val="left"/>
      <w:pPr>
        <w:tabs>
          <w:tab w:val="num" w:pos="1582"/>
        </w:tabs>
        <w:ind w:left="1582" w:hanging="504"/>
      </w:pPr>
      <w:rPr>
        <w:rFonts w:hint="default"/>
      </w:rPr>
    </w:lvl>
    <w:lvl w:ilvl="8">
      <w:start w:val="1"/>
      <w:numFmt w:val="decimal"/>
      <w:lvlText w:val="%9."/>
      <w:lvlJc w:val="left"/>
      <w:pPr>
        <w:tabs>
          <w:tab w:val="num" w:pos="1078"/>
        </w:tabs>
        <w:ind w:left="1078" w:hanging="504"/>
      </w:pPr>
      <w:rPr>
        <w:rFonts w:hint="default"/>
      </w:rPr>
    </w:lvl>
  </w:abstractNum>
  <w:num w:numId="1">
    <w:abstractNumId w:val="36"/>
  </w:num>
  <w:num w:numId="2">
    <w:abstractNumId w:val="20"/>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8"/>
  </w:num>
  <w:num w:numId="7">
    <w:abstractNumId w:val="44"/>
  </w:num>
  <w:num w:numId="8">
    <w:abstractNumId w:val="2"/>
  </w:num>
  <w:num w:numId="9">
    <w:abstractNumId w:val="1"/>
  </w:num>
  <w:num w:numId="10">
    <w:abstractNumId w:val="0"/>
  </w:num>
  <w:num w:numId="11">
    <w:abstractNumId w:val="54"/>
  </w:num>
  <w:num w:numId="12">
    <w:abstractNumId w:val="34"/>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65"/>
  </w:num>
  <w:num w:numId="17">
    <w:abstractNumId w:val="21"/>
  </w:num>
  <w:num w:numId="18">
    <w:abstractNumId w:val="32"/>
  </w:num>
  <w:num w:numId="19">
    <w:abstractNumId w:val="37"/>
  </w:num>
  <w:num w:numId="20">
    <w:abstractNumId w:val="6"/>
  </w:num>
  <w:num w:numId="21">
    <w:abstractNumId w:val="33"/>
  </w:num>
  <w:num w:numId="22">
    <w:abstractNumId w:val="62"/>
  </w:num>
  <w:num w:numId="23">
    <w:abstractNumId w:val="65"/>
    <w:lvlOverride w:ilvl="0">
      <w:startOverride w:val="1"/>
    </w:lvlOverride>
    <w:lvlOverride w:ilvl="1">
      <w:startOverride w:val="1"/>
    </w:lvlOverride>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5"/>
  </w:num>
  <w:num w:numId="26">
    <w:abstractNumId w:val="30"/>
  </w:num>
  <w:num w:numId="27">
    <w:abstractNumId w:val="52"/>
  </w:num>
  <w:num w:numId="28">
    <w:abstractNumId w:val="59"/>
  </w:num>
  <w:num w:numId="29">
    <w:abstractNumId w:val="18"/>
  </w:num>
  <w:num w:numId="30">
    <w:abstractNumId w:val="3"/>
  </w:num>
  <w:num w:numId="31">
    <w:abstractNumId w:val="49"/>
  </w:num>
  <w:num w:numId="32">
    <w:abstractNumId w:val="57"/>
  </w:num>
  <w:num w:numId="33">
    <w:abstractNumId w:val="43"/>
  </w:num>
  <w:num w:numId="34">
    <w:abstractNumId w:val="60"/>
  </w:num>
  <w:num w:numId="35">
    <w:abstractNumId w:val="19"/>
  </w:num>
  <w:num w:numId="36">
    <w:abstractNumId w:val="58"/>
  </w:num>
  <w:num w:numId="37">
    <w:abstractNumId w:val="41"/>
  </w:num>
  <w:num w:numId="38">
    <w:abstractNumId w:val="48"/>
  </w:num>
  <w:num w:numId="39">
    <w:abstractNumId w:val="7"/>
  </w:num>
  <w:num w:numId="40">
    <w:abstractNumId w:val="53"/>
  </w:num>
  <w:num w:numId="41">
    <w:abstractNumId w:val="40"/>
  </w:num>
  <w:num w:numId="42">
    <w:abstractNumId w:val="4"/>
  </w:num>
  <w:num w:numId="43">
    <w:abstractNumId w:val="9"/>
  </w:num>
  <w:num w:numId="44">
    <w:abstractNumId w:val="26"/>
  </w:num>
  <w:num w:numId="45">
    <w:abstractNumId w:val="50"/>
  </w:num>
  <w:num w:numId="46">
    <w:abstractNumId w:val="46"/>
  </w:num>
  <w:num w:numId="47">
    <w:abstractNumId w:val="45"/>
  </w:num>
  <w:num w:numId="48">
    <w:abstractNumId w:val="62"/>
  </w:num>
  <w:num w:numId="49">
    <w:abstractNumId w:val="62"/>
  </w:num>
  <w:num w:numId="50">
    <w:abstractNumId w:val="62"/>
  </w:num>
  <w:num w:numId="51">
    <w:abstractNumId w:val="62"/>
  </w:num>
  <w:num w:numId="52">
    <w:abstractNumId w:val="62"/>
  </w:num>
  <w:num w:numId="53">
    <w:abstractNumId w:val="62"/>
  </w:num>
  <w:num w:numId="54">
    <w:abstractNumId w:val="62"/>
  </w:num>
  <w:num w:numId="55">
    <w:abstractNumId w:val="62"/>
  </w:num>
  <w:num w:numId="56">
    <w:abstractNumId w:val="62"/>
  </w:num>
  <w:num w:numId="57">
    <w:abstractNumId w:val="61"/>
  </w:num>
  <w:num w:numId="58">
    <w:abstractNumId w:val="56"/>
  </w:num>
  <w:num w:numId="59">
    <w:abstractNumId w:val="23"/>
  </w:num>
  <w:num w:numId="60">
    <w:abstractNumId w:val="51"/>
  </w:num>
  <w:num w:numId="61">
    <w:abstractNumId w:val="25"/>
  </w:num>
  <w:num w:numId="62">
    <w:abstractNumId w:val="11"/>
  </w:num>
  <w:num w:numId="63">
    <w:abstractNumId w:val="31"/>
  </w:num>
  <w:num w:numId="64">
    <w:abstractNumId w:val="4"/>
  </w:num>
  <w:num w:numId="65">
    <w:abstractNumId w:val="4"/>
  </w:num>
  <w:num w:numId="66">
    <w:abstractNumId w:val="4"/>
  </w:num>
  <w:num w:numId="67">
    <w:abstractNumId w:val="5"/>
  </w:num>
  <w:num w:numId="68">
    <w:abstractNumId w:val="4"/>
  </w:num>
  <w:num w:numId="69">
    <w:abstractNumId w:val="38"/>
  </w:num>
  <w:num w:numId="70">
    <w:abstractNumId w:val="4"/>
  </w:num>
  <w:num w:numId="71">
    <w:abstractNumId w:val="4"/>
  </w:num>
  <w:num w:numId="72">
    <w:abstractNumId w:val="47"/>
  </w:num>
  <w:num w:numId="73">
    <w:abstractNumId w:val="4"/>
  </w:num>
  <w:num w:numId="74">
    <w:abstractNumId w:val="4"/>
  </w:num>
  <w:num w:numId="75">
    <w:abstractNumId w:val="4"/>
  </w:num>
  <w:num w:numId="76">
    <w:abstractNumId w:val="4"/>
  </w:num>
  <w:num w:numId="77">
    <w:abstractNumId w:val="55"/>
  </w:num>
  <w:num w:numId="78">
    <w:abstractNumId w:val="29"/>
  </w:num>
  <w:num w:numId="79">
    <w:abstractNumId w:val="16"/>
  </w:num>
  <w:num w:numId="80">
    <w:abstractNumId w:val="4"/>
  </w:num>
  <w:num w:numId="81">
    <w:abstractNumId w:val="14"/>
  </w:num>
  <w:num w:numId="82">
    <w:abstractNumId w:val="22"/>
  </w:num>
  <w:num w:numId="83">
    <w:abstractNumId w:val="10"/>
  </w:num>
  <w:num w:numId="84">
    <w:abstractNumId w:val="17"/>
  </w:num>
  <w:num w:numId="85">
    <w:abstractNumId w:val="4"/>
  </w:num>
  <w:num w:numId="86">
    <w:abstractNumId w:val="63"/>
  </w:num>
  <w:num w:numId="87">
    <w:abstractNumId w:val="39"/>
  </w:num>
  <w:num w:numId="88">
    <w:abstractNumId w:val="12"/>
  </w:num>
  <w:num w:numId="89">
    <w:abstractNumId w:val="24"/>
  </w:num>
  <w:num w:numId="90">
    <w:abstractNumId w:val="27"/>
  </w:num>
  <w:num w:numId="91">
    <w:abstractNumId w:val="4"/>
  </w:num>
  <w:num w:numId="92">
    <w:abstractNumId w:val="64"/>
  </w:num>
  <w:num w:numId="93">
    <w:abstractNumId w:val="4"/>
  </w:num>
  <w:num w:numId="94">
    <w:abstractNumId w:val="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4"/>
    <w:rsid w:val="00001954"/>
    <w:rsid w:val="00002C2A"/>
    <w:rsid w:val="00003A06"/>
    <w:rsid w:val="00012AE1"/>
    <w:rsid w:val="00012DFC"/>
    <w:rsid w:val="00012F6F"/>
    <w:rsid w:val="00014213"/>
    <w:rsid w:val="00014B30"/>
    <w:rsid w:val="00014B55"/>
    <w:rsid w:val="00017BF1"/>
    <w:rsid w:val="00020317"/>
    <w:rsid w:val="00020827"/>
    <w:rsid w:val="00020B9D"/>
    <w:rsid w:val="00020E3E"/>
    <w:rsid w:val="00023BF3"/>
    <w:rsid w:val="00026811"/>
    <w:rsid w:val="00030708"/>
    <w:rsid w:val="00037EF1"/>
    <w:rsid w:val="00040607"/>
    <w:rsid w:val="00043296"/>
    <w:rsid w:val="0004356D"/>
    <w:rsid w:val="000437B7"/>
    <w:rsid w:val="00045296"/>
    <w:rsid w:val="0005332E"/>
    <w:rsid w:val="000608F6"/>
    <w:rsid w:val="00060D7E"/>
    <w:rsid w:val="00063932"/>
    <w:rsid w:val="00072A2A"/>
    <w:rsid w:val="00074322"/>
    <w:rsid w:val="00075E6C"/>
    <w:rsid w:val="00084C94"/>
    <w:rsid w:val="00090171"/>
    <w:rsid w:val="00092207"/>
    <w:rsid w:val="000A23C0"/>
    <w:rsid w:val="000B29AD"/>
    <w:rsid w:val="000B5CFD"/>
    <w:rsid w:val="000B5E58"/>
    <w:rsid w:val="000C2BD1"/>
    <w:rsid w:val="000C6372"/>
    <w:rsid w:val="000D1D41"/>
    <w:rsid w:val="000D37D7"/>
    <w:rsid w:val="000D5780"/>
    <w:rsid w:val="000D593F"/>
    <w:rsid w:val="000E392D"/>
    <w:rsid w:val="000E4462"/>
    <w:rsid w:val="000E6C6C"/>
    <w:rsid w:val="000F02FF"/>
    <w:rsid w:val="000F0728"/>
    <w:rsid w:val="000F4288"/>
    <w:rsid w:val="000F7165"/>
    <w:rsid w:val="001009C3"/>
    <w:rsid w:val="00101143"/>
    <w:rsid w:val="00101896"/>
    <w:rsid w:val="00102379"/>
    <w:rsid w:val="00103B03"/>
    <w:rsid w:val="001065D6"/>
    <w:rsid w:val="00107403"/>
    <w:rsid w:val="00115F67"/>
    <w:rsid w:val="00121252"/>
    <w:rsid w:val="00123BC7"/>
    <w:rsid w:val="00124609"/>
    <w:rsid w:val="001254CE"/>
    <w:rsid w:val="00125C16"/>
    <w:rsid w:val="00126AF9"/>
    <w:rsid w:val="00130204"/>
    <w:rsid w:val="00130C47"/>
    <w:rsid w:val="00131694"/>
    <w:rsid w:val="00131C07"/>
    <w:rsid w:val="00134CEA"/>
    <w:rsid w:val="00136049"/>
    <w:rsid w:val="0014152B"/>
    <w:rsid w:val="001422CC"/>
    <w:rsid w:val="001507FE"/>
    <w:rsid w:val="00151568"/>
    <w:rsid w:val="0015160D"/>
    <w:rsid w:val="001616A8"/>
    <w:rsid w:val="001617B6"/>
    <w:rsid w:val="00165E66"/>
    <w:rsid w:val="001665EA"/>
    <w:rsid w:val="001704B8"/>
    <w:rsid w:val="00170924"/>
    <w:rsid w:val="00173777"/>
    <w:rsid w:val="0017517F"/>
    <w:rsid w:val="00176842"/>
    <w:rsid w:val="0018758A"/>
    <w:rsid w:val="001879ED"/>
    <w:rsid w:val="00187EE9"/>
    <w:rsid w:val="00190A9E"/>
    <w:rsid w:val="0019580A"/>
    <w:rsid w:val="00196001"/>
    <w:rsid w:val="001A03F9"/>
    <w:rsid w:val="001A3DD1"/>
    <w:rsid w:val="001A53DF"/>
    <w:rsid w:val="001A54DA"/>
    <w:rsid w:val="001B5067"/>
    <w:rsid w:val="001B60C8"/>
    <w:rsid w:val="001B6DC6"/>
    <w:rsid w:val="001B74F4"/>
    <w:rsid w:val="001C2C79"/>
    <w:rsid w:val="001C583A"/>
    <w:rsid w:val="001C66C6"/>
    <w:rsid w:val="001C6C9D"/>
    <w:rsid w:val="001C7BAE"/>
    <w:rsid w:val="001D2D50"/>
    <w:rsid w:val="001D6610"/>
    <w:rsid w:val="001D717E"/>
    <w:rsid w:val="001D73E7"/>
    <w:rsid w:val="001E31FA"/>
    <w:rsid w:val="001E4619"/>
    <w:rsid w:val="001E64F6"/>
    <w:rsid w:val="001E74CE"/>
    <w:rsid w:val="00200BB3"/>
    <w:rsid w:val="00201481"/>
    <w:rsid w:val="00205022"/>
    <w:rsid w:val="00211DCE"/>
    <w:rsid w:val="002156E2"/>
    <w:rsid w:val="00222BEB"/>
    <w:rsid w:val="00225634"/>
    <w:rsid w:val="00225E60"/>
    <w:rsid w:val="00226442"/>
    <w:rsid w:val="00226EBC"/>
    <w:rsid w:val="00227C39"/>
    <w:rsid w:val="0023202C"/>
    <w:rsid w:val="00236203"/>
    <w:rsid w:val="00236B5B"/>
    <w:rsid w:val="002373CB"/>
    <w:rsid w:val="002439E9"/>
    <w:rsid w:val="00245043"/>
    <w:rsid w:val="00245B4D"/>
    <w:rsid w:val="002529A8"/>
    <w:rsid w:val="00256EC4"/>
    <w:rsid w:val="00257760"/>
    <w:rsid w:val="00257BA3"/>
    <w:rsid w:val="0026551C"/>
    <w:rsid w:val="0027255F"/>
    <w:rsid w:val="00274AB6"/>
    <w:rsid w:val="00277ED5"/>
    <w:rsid w:val="00282E2A"/>
    <w:rsid w:val="002907E1"/>
    <w:rsid w:val="00290B5D"/>
    <w:rsid w:val="00291038"/>
    <w:rsid w:val="00292D36"/>
    <w:rsid w:val="00293253"/>
    <w:rsid w:val="00297281"/>
    <w:rsid w:val="00297D8A"/>
    <w:rsid w:val="002B0543"/>
    <w:rsid w:val="002C322C"/>
    <w:rsid w:val="002C54E0"/>
    <w:rsid w:val="002D62DF"/>
    <w:rsid w:val="002D6CC5"/>
    <w:rsid w:val="002D711A"/>
    <w:rsid w:val="002D7336"/>
    <w:rsid w:val="002E2121"/>
    <w:rsid w:val="002E2692"/>
    <w:rsid w:val="002E2F1E"/>
    <w:rsid w:val="002E3396"/>
    <w:rsid w:val="002E51F7"/>
    <w:rsid w:val="002F30B9"/>
    <w:rsid w:val="00303B18"/>
    <w:rsid w:val="00307FB8"/>
    <w:rsid w:val="0031149C"/>
    <w:rsid w:val="00313BAD"/>
    <w:rsid w:val="00321C7A"/>
    <w:rsid w:val="00325264"/>
    <w:rsid w:val="00326CEA"/>
    <w:rsid w:val="00330A9A"/>
    <w:rsid w:val="003352F6"/>
    <w:rsid w:val="00335941"/>
    <w:rsid w:val="00352D69"/>
    <w:rsid w:val="0036126C"/>
    <w:rsid w:val="003623B6"/>
    <w:rsid w:val="00366867"/>
    <w:rsid w:val="00377F0E"/>
    <w:rsid w:val="0038255F"/>
    <w:rsid w:val="003829FB"/>
    <w:rsid w:val="00383CAE"/>
    <w:rsid w:val="0038771C"/>
    <w:rsid w:val="00392A8F"/>
    <w:rsid w:val="0039405B"/>
    <w:rsid w:val="00394EA9"/>
    <w:rsid w:val="00395CBB"/>
    <w:rsid w:val="00395FC3"/>
    <w:rsid w:val="0039718E"/>
    <w:rsid w:val="003A1C92"/>
    <w:rsid w:val="003A47D7"/>
    <w:rsid w:val="003A541A"/>
    <w:rsid w:val="003A5FF5"/>
    <w:rsid w:val="003A6722"/>
    <w:rsid w:val="003A6923"/>
    <w:rsid w:val="003B1ECD"/>
    <w:rsid w:val="003B69B9"/>
    <w:rsid w:val="003C058D"/>
    <w:rsid w:val="003C0F4B"/>
    <w:rsid w:val="003C2C67"/>
    <w:rsid w:val="003C2EA2"/>
    <w:rsid w:val="003C57DE"/>
    <w:rsid w:val="003C5BA4"/>
    <w:rsid w:val="003D20AC"/>
    <w:rsid w:val="003D42D5"/>
    <w:rsid w:val="003D488B"/>
    <w:rsid w:val="003E3E26"/>
    <w:rsid w:val="003E7A42"/>
    <w:rsid w:val="003E7C0E"/>
    <w:rsid w:val="003F1295"/>
    <w:rsid w:val="003F4DA1"/>
    <w:rsid w:val="003F63D1"/>
    <w:rsid w:val="003F76FC"/>
    <w:rsid w:val="004002EB"/>
    <w:rsid w:val="004034E4"/>
    <w:rsid w:val="00405C57"/>
    <w:rsid w:val="00406B93"/>
    <w:rsid w:val="00407738"/>
    <w:rsid w:val="00407900"/>
    <w:rsid w:val="0041112E"/>
    <w:rsid w:val="00414B3B"/>
    <w:rsid w:val="0041624F"/>
    <w:rsid w:val="0041684B"/>
    <w:rsid w:val="0041689E"/>
    <w:rsid w:val="00416E96"/>
    <w:rsid w:val="004171C4"/>
    <w:rsid w:val="0042123C"/>
    <w:rsid w:val="004236C8"/>
    <w:rsid w:val="00427681"/>
    <w:rsid w:val="00432B5D"/>
    <w:rsid w:val="00433DB7"/>
    <w:rsid w:val="004351A8"/>
    <w:rsid w:val="004374C4"/>
    <w:rsid w:val="004408C8"/>
    <w:rsid w:val="004447E4"/>
    <w:rsid w:val="00445717"/>
    <w:rsid w:val="00453750"/>
    <w:rsid w:val="0045456A"/>
    <w:rsid w:val="004558C8"/>
    <w:rsid w:val="00456941"/>
    <w:rsid w:val="004669E3"/>
    <w:rsid w:val="004702EA"/>
    <w:rsid w:val="00471EDB"/>
    <w:rsid w:val="0047632C"/>
    <w:rsid w:val="00477437"/>
    <w:rsid w:val="0048289C"/>
    <w:rsid w:val="00482D02"/>
    <w:rsid w:val="00485247"/>
    <w:rsid w:val="00485BD6"/>
    <w:rsid w:val="004956FE"/>
    <w:rsid w:val="00496687"/>
    <w:rsid w:val="004A099F"/>
    <w:rsid w:val="004A1C08"/>
    <w:rsid w:val="004A7519"/>
    <w:rsid w:val="004B0F39"/>
    <w:rsid w:val="004B30AB"/>
    <w:rsid w:val="004B41CA"/>
    <w:rsid w:val="004B7B01"/>
    <w:rsid w:val="004C0D7B"/>
    <w:rsid w:val="004C3107"/>
    <w:rsid w:val="004C5E6F"/>
    <w:rsid w:val="004D3518"/>
    <w:rsid w:val="004D62D6"/>
    <w:rsid w:val="004E056D"/>
    <w:rsid w:val="004E1D7E"/>
    <w:rsid w:val="004E3B30"/>
    <w:rsid w:val="004E7128"/>
    <w:rsid w:val="004F06EB"/>
    <w:rsid w:val="004F1B97"/>
    <w:rsid w:val="0050174F"/>
    <w:rsid w:val="00501EF7"/>
    <w:rsid w:val="005028BE"/>
    <w:rsid w:val="00503612"/>
    <w:rsid w:val="00503EBE"/>
    <w:rsid w:val="00507851"/>
    <w:rsid w:val="005108FE"/>
    <w:rsid w:val="0051214B"/>
    <w:rsid w:val="00522F8A"/>
    <w:rsid w:val="0053416C"/>
    <w:rsid w:val="00534B4E"/>
    <w:rsid w:val="005379CF"/>
    <w:rsid w:val="00541C2F"/>
    <w:rsid w:val="005472F9"/>
    <w:rsid w:val="00551B41"/>
    <w:rsid w:val="00552746"/>
    <w:rsid w:val="00553C0B"/>
    <w:rsid w:val="00561023"/>
    <w:rsid w:val="00563527"/>
    <w:rsid w:val="005742C7"/>
    <w:rsid w:val="00577CC4"/>
    <w:rsid w:val="0058124E"/>
    <w:rsid w:val="00584301"/>
    <w:rsid w:val="00584D49"/>
    <w:rsid w:val="0058547B"/>
    <w:rsid w:val="005875A3"/>
    <w:rsid w:val="0058779D"/>
    <w:rsid w:val="00590112"/>
    <w:rsid w:val="00593A4D"/>
    <w:rsid w:val="00595570"/>
    <w:rsid w:val="00596590"/>
    <w:rsid w:val="00597FF6"/>
    <w:rsid w:val="005A3416"/>
    <w:rsid w:val="005A3A48"/>
    <w:rsid w:val="005A4D54"/>
    <w:rsid w:val="005A7439"/>
    <w:rsid w:val="005B27FE"/>
    <w:rsid w:val="005B5C69"/>
    <w:rsid w:val="005B60F4"/>
    <w:rsid w:val="005B7F55"/>
    <w:rsid w:val="005B7FCD"/>
    <w:rsid w:val="005C0D1F"/>
    <w:rsid w:val="005C37C1"/>
    <w:rsid w:val="005C3C8F"/>
    <w:rsid w:val="005C3E6D"/>
    <w:rsid w:val="005C6339"/>
    <w:rsid w:val="005D1B39"/>
    <w:rsid w:val="005D3A76"/>
    <w:rsid w:val="005D65C9"/>
    <w:rsid w:val="005F331D"/>
    <w:rsid w:val="005F4F8C"/>
    <w:rsid w:val="005F5B9D"/>
    <w:rsid w:val="005F61DF"/>
    <w:rsid w:val="005F702E"/>
    <w:rsid w:val="00600BD3"/>
    <w:rsid w:val="00600CBD"/>
    <w:rsid w:val="006023F9"/>
    <w:rsid w:val="0060532B"/>
    <w:rsid w:val="00610559"/>
    <w:rsid w:val="00612380"/>
    <w:rsid w:val="006129B2"/>
    <w:rsid w:val="006231DE"/>
    <w:rsid w:val="00624569"/>
    <w:rsid w:val="00626409"/>
    <w:rsid w:val="006309EE"/>
    <w:rsid w:val="006332F6"/>
    <w:rsid w:val="006361E7"/>
    <w:rsid w:val="00641096"/>
    <w:rsid w:val="00643388"/>
    <w:rsid w:val="00646597"/>
    <w:rsid w:val="00651387"/>
    <w:rsid w:val="00652625"/>
    <w:rsid w:val="006534B2"/>
    <w:rsid w:val="00653B82"/>
    <w:rsid w:val="0065615D"/>
    <w:rsid w:val="00657011"/>
    <w:rsid w:val="00663F12"/>
    <w:rsid w:val="006650B5"/>
    <w:rsid w:val="006651B1"/>
    <w:rsid w:val="00665778"/>
    <w:rsid w:val="006738C4"/>
    <w:rsid w:val="00676AF5"/>
    <w:rsid w:val="00677A06"/>
    <w:rsid w:val="006844A7"/>
    <w:rsid w:val="00684D67"/>
    <w:rsid w:val="00685103"/>
    <w:rsid w:val="00691C09"/>
    <w:rsid w:val="00697D43"/>
    <w:rsid w:val="006A2842"/>
    <w:rsid w:val="006A5B34"/>
    <w:rsid w:val="006A5F5B"/>
    <w:rsid w:val="006A73BB"/>
    <w:rsid w:val="006B1AC3"/>
    <w:rsid w:val="006B287E"/>
    <w:rsid w:val="006B685F"/>
    <w:rsid w:val="006B7B42"/>
    <w:rsid w:val="006B7BDF"/>
    <w:rsid w:val="006C0CBA"/>
    <w:rsid w:val="006C340C"/>
    <w:rsid w:val="006C77A9"/>
    <w:rsid w:val="006D2872"/>
    <w:rsid w:val="006E1DA8"/>
    <w:rsid w:val="006E4341"/>
    <w:rsid w:val="006E491B"/>
    <w:rsid w:val="006E7D42"/>
    <w:rsid w:val="006F3404"/>
    <w:rsid w:val="006F5024"/>
    <w:rsid w:val="006F6693"/>
    <w:rsid w:val="007024C2"/>
    <w:rsid w:val="00703982"/>
    <w:rsid w:val="00704BDF"/>
    <w:rsid w:val="007057C5"/>
    <w:rsid w:val="007060FE"/>
    <w:rsid w:val="0070652D"/>
    <w:rsid w:val="00707FE8"/>
    <w:rsid w:val="00711D04"/>
    <w:rsid w:val="00711DDD"/>
    <w:rsid w:val="00721063"/>
    <w:rsid w:val="00722A9C"/>
    <w:rsid w:val="00723CF2"/>
    <w:rsid w:val="00724962"/>
    <w:rsid w:val="00724A0F"/>
    <w:rsid w:val="0073072C"/>
    <w:rsid w:val="0073185A"/>
    <w:rsid w:val="007320B4"/>
    <w:rsid w:val="00732162"/>
    <w:rsid w:val="00733541"/>
    <w:rsid w:val="007339BF"/>
    <w:rsid w:val="00735175"/>
    <w:rsid w:val="007364DE"/>
    <w:rsid w:val="00736732"/>
    <w:rsid w:val="00736A12"/>
    <w:rsid w:val="00736E98"/>
    <w:rsid w:val="0074444B"/>
    <w:rsid w:val="00744844"/>
    <w:rsid w:val="00745F49"/>
    <w:rsid w:val="00750CBE"/>
    <w:rsid w:val="0075404A"/>
    <w:rsid w:val="00761F4F"/>
    <w:rsid w:val="00766B5A"/>
    <w:rsid w:val="00770328"/>
    <w:rsid w:val="007834F2"/>
    <w:rsid w:val="00785B68"/>
    <w:rsid w:val="00791020"/>
    <w:rsid w:val="00792DFE"/>
    <w:rsid w:val="00793F90"/>
    <w:rsid w:val="007941B6"/>
    <w:rsid w:val="00796EBD"/>
    <w:rsid w:val="007A1602"/>
    <w:rsid w:val="007A4166"/>
    <w:rsid w:val="007A5F82"/>
    <w:rsid w:val="007B1AF2"/>
    <w:rsid w:val="007B3FFD"/>
    <w:rsid w:val="007B75A4"/>
    <w:rsid w:val="007C0BB6"/>
    <w:rsid w:val="007D0C67"/>
    <w:rsid w:val="007D7354"/>
    <w:rsid w:val="007D756F"/>
    <w:rsid w:val="007E0C00"/>
    <w:rsid w:val="007E0D4A"/>
    <w:rsid w:val="007E3632"/>
    <w:rsid w:val="007E375A"/>
    <w:rsid w:val="007E5496"/>
    <w:rsid w:val="007E77A4"/>
    <w:rsid w:val="007E7E89"/>
    <w:rsid w:val="007F0CFF"/>
    <w:rsid w:val="007F1A4C"/>
    <w:rsid w:val="007F6581"/>
    <w:rsid w:val="0080202C"/>
    <w:rsid w:val="008022C3"/>
    <w:rsid w:val="008041E6"/>
    <w:rsid w:val="008065D2"/>
    <w:rsid w:val="0080711D"/>
    <w:rsid w:val="00807578"/>
    <w:rsid w:val="00807F64"/>
    <w:rsid w:val="00813757"/>
    <w:rsid w:val="0082194C"/>
    <w:rsid w:val="00821BEA"/>
    <w:rsid w:val="008220C4"/>
    <w:rsid w:val="008222FF"/>
    <w:rsid w:val="008241FF"/>
    <w:rsid w:val="00825E69"/>
    <w:rsid w:val="008317EA"/>
    <w:rsid w:val="0083553A"/>
    <w:rsid w:val="008355F4"/>
    <w:rsid w:val="008411E9"/>
    <w:rsid w:val="00841F2D"/>
    <w:rsid w:val="0084200F"/>
    <w:rsid w:val="00843B2C"/>
    <w:rsid w:val="00844E31"/>
    <w:rsid w:val="008471C4"/>
    <w:rsid w:val="008501EF"/>
    <w:rsid w:val="00851C78"/>
    <w:rsid w:val="00851CA4"/>
    <w:rsid w:val="0087073D"/>
    <w:rsid w:val="00871502"/>
    <w:rsid w:val="00872F19"/>
    <w:rsid w:val="00885B63"/>
    <w:rsid w:val="00886984"/>
    <w:rsid w:val="008874E9"/>
    <w:rsid w:val="00895885"/>
    <w:rsid w:val="008A2A0E"/>
    <w:rsid w:val="008A4900"/>
    <w:rsid w:val="008A5BFB"/>
    <w:rsid w:val="008A6E99"/>
    <w:rsid w:val="008B0E3B"/>
    <w:rsid w:val="008B130D"/>
    <w:rsid w:val="008D0281"/>
    <w:rsid w:val="008D120D"/>
    <w:rsid w:val="008E3C4E"/>
    <w:rsid w:val="008E49B3"/>
    <w:rsid w:val="008F245B"/>
    <w:rsid w:val="008F273D"/>
    <w:rsid w:val="008F4A70"/>
    <w:rsid w:val="008F603E"/>
    <w:rsid w:val="008F6D45"/>
    <w:rsid w:val="00900265"/>
    <w:rsid w:val="00902641"/>
    <w:rsid w:val="00902A8C"/>
    <w:rsid w:val="00903BA2"/>
    <w:rsid w:val="00907D16"/>
    <w:rsid w:val="009105BB"/>
    <w:rsid w:val="00915AE6"/>
    <w:rsid w:val="009162E8"/>
    <w:rsid w:val="00916E1B"/>
    <w:rsid w:val="009225DF"/>
    <w:rsid w:val="009346EA"/>
    <w:rsid w:val="0093610D"/>
    <w:rsid w:val="009452BA"/>
    <w:rsid w:val="009464C2"/>
    <w:rsid w:val="009472B6"/>
    <w:rsid w:val="0095480D"/>
    <w:rsid w:val="0096077D"/>
    <w:rsid w:val="00962137"/>
    <w:rsid w:val="00962814"/>
    <w:rsid w:val="00965438"/>
    <w:rsid w:val="00973844"/>
    <w:rsid w:val="00974499"/>
    <w:rsid w:val="0097647D"/>
    <w:rsid w:val="009834C0"/>
    <w:rsid w:val="00984C95"/>
    <w:rsid w:val="009853E3"/>
    <w:rsid w:val="00986AAC"/>
    <w:rsid w:val="0098714B"/>
    <w:rsid w:val="00997CFD"/>
    <w:rsid w:val="009A1DA2"/>
    <w:rsid w:val="009A3704"/>
    <w:rsid w:val="009A4739"/>
    <w:rsid w:val="009A674F"/>
    <w:rsid w:val="009A7FBD"/>
    <w:rsid w:val="009B170E"/>
    <w:rsid w:val="009B17C3"/>
    <w:rsid w:val="009B199C"/>
    <w:rsid w:val="009B32C5"/>
    <w:rsid w:val="009B54C8"/>
    <w:rsid w:val="009B61F1"/>
    <w:rsid w:val="009B62E0"/>
    <w:rsid w:val="009C3D88"/>
    <w:rsid w:val="009C56F4"/>
    <w:rsid w:val="009C6984"/>
    <w:rsid w:val="009D27B5"/>
    <w:rsid w:val="009D4356"/>
    <w:rsid w:val="009D461E"/>
    <w:rsid w:val="009E3858"/>
    <w:rsid w:val="009E70DD"/>
    <w:rsid w:val="009F2ED9"/>
    <w:rsid w:val="009F3231"/>
    <w:rsid w:val="009F5C58"/>
    <w:rsid w:val="00A0238D"/>
    <w:rsid w:val="00A023A0"/>
    <w:rsid w:val="00A02781"/>
    <w:rsid w:val="00A03386"/>
    <w:rsid w:val="00A077F8"/>
    <w:rsid w:val="00A1562B"/>
    <w:rsid w:val="00A170F4"/>
    <w:rsid w:val="00A17290"/>
    <w:rsid w:val="00A245CF"/>
    <w:rsid w:val="00A250A6"/>
    <w:rsid w:val="00A2559E"/>
    <w:rsid w:val="00A25FD9"/>
    <w:rsid w:val="00A3212B"/>
    <w:rsid w:val="00A3304A"/>
    <w:rsid w:val="00A46BA8"/>
    <w:rsid w:val="00A47634"/>
    <w:rsid w:val="00A52B94"/>
    <w:rsid w:val="00A5748B"/>
    <w:rsid w:val="00A60404"/>
    <w:rsid w:val="00A60FA0"/>
    <w:rsid w:val="00A612FE"/>
    <w:rsid w:val="00A625B5"/>
    <w:rsid w:val="00A64A08"/>
    <w:rsid w:val="00A65B15"/>
    <w:rsid w:val="00A6627E"/>
    <w:rsid w:val="00A66B7F"/>
    <w:rsid w:val="00A66C42"/>
    <w:rsid w:val="00A71697"/>
    <w:rsid w:val="00A71DBC"/>
    <w:rsid w:val="00A74068"/>
    <w:rsid w:val="00A77CDC"/>
    <w:rsid w:val="00A83224"/>
    <w:rsid w:val="00A84935"/>
    <w:rsid w:val="00A85688"/>
    <w:rsid w:val="00A85BF2"/>
    <w:rsid w:val="00AA0E95"/>
    <w:rsid w:val="00AA26B8"/>
    <w:rsid w:val="00AA4D8D"/>
    <w:rsid w:val="00AA6FB5"/>
    <w:rsid w:val="00AB01C7"/>
    <w:rsid w:val="00AB3FE2"/>
    <w:rsid w:val="00AB64EC"/>
    <w:rsid w:val="00AC6886"/>
    <w:rsid w:val="00AD3322"/>
    <w:rsid w:val="00AD3F60"/>
    <w:rsid w:val="00AD3FD6"/>
    <w:rsid w:val="00AD5CBE"/>
    <w:rsid w:val="00AD681C"/>
    <w:rsid w:val="00AD7E4E"/>
    <w:rsid w:val="00AE0BEF"/>
    <w:rsid w:val="00AE17B9"/>
    <w:rsid w:val="00AF34DE"/>
    <w:rsid w:val="00AF49F4"/>
    <w:rsid w:val="00AF4D58"/>
    <w:rsid w:val="00AF6666"/>
    <w:rsid w:val="00B004F5"/>
    <w:rsid w:val="00B018F7"/>
    <w:rsid w:val="00B062AE"/>
    <w:rsid w:val="00B069E3"/>
    <w:rsid w:val="00B07F14"/>
    <w:rsid w:val="00B10154"/>
    <w:rsid w:val="00B11F51"/>
    <w:rsid w:val="00B1223E"/>
    <w:rsid w:val="00B14087"/>
    <w:rsid w:val="00B16702"/>
    <w:rsid w:val="00B3037C"/>
    <w:rsid w:val="00B4630D"/>
    <w:rsid w:val="00B47EE7"/>
    <w:rsid w:val="00B50213"/>
    <w:rsid w:val="00B57BDD"/>
    <w:rsid w:val="00B64A3E"/>
    <w:rsid w:val="00B678DA"/>
    <w:rsid w:val="00B67F02"/>
    <w:rsid w:val="00B75569"/>
    <w:rsid w:val="00B806BB"/>
    <w:rsid w:val="00B81B44"/>
    <w:rsid w:val="00B84204"/>
    <w:rsid w:val="00B9053B"/>
    <w:rsid w:val="00B94085"/>
    <w:rsid w:val="00B9463E"/>
    <w:rsid w:val="00BA263F"/>
    <w:rsid w:val="00BA27FA"/>
    <w:rsid w:val="00BA797E"/>
    <w:rsid w:val="00BB564B"/>
    <w:rsid w:val="00BB660E"/>
    <w:rsid w:val="00BC1961"/>
    <w:rsid w:val="00BC1CCE"/>
    <w:rsid w:val="00BC3422"/>
    <w:rsid w:val="00BD13B2"/>
    <w:rsid w:val="00BD2704"/>
    <w:rsid w:val="00BD3775"/>
    <w:rsid w:val="00BD4BE3"/>
    <w:rsid w:val="00BD7292"/>
    <w:rsid w:val="00BE06E1"/>
    <w:rsid w:val="00BE3755"/>
    <w:rsid w:val="00BE5E0E"/>
    <w:rsid w:val="00BE67A5"/>
    <w:rsid w:val="00BF30E0"/>
    <w:rsid w:val="00BF7489"/>
    <w:rsid w:val="00C011A3"/>
    <w:rsid w:val="00C015B9"/>
    <w:rsid w:val="00C01AA4"/>
    <w:rsid w:val="00C022F9"/>
    <w:rsid w:val="00C02CEC"/>
    <w:rsid w:val="00C032EA"/>
    <w:rsid w:val="00C06EB5"/>
    <w:rsid w:val="00C1145F"/>
    <w:rsid w:val="00C13514"/>
    <w:rsid w:val="00C13DBB"/>
    <w:rsid w:val="00C15528"/>
    <w:rsid w:val="00C309A3"/>
    <w:rsid w:val="00C40B62"/>
    <w:rsid w:val="00C4167E"/>
    <w:rsid w:val="00C466D9"/>
    <w:rsid w:val="00C51B36"/>
    <w:rsid w:val="00C53E7C"/>
    <w:rsid w:val="00C57729"/>
    <w:rsid w:val="00C60DB4"/>
    <w:rsid w:val="00C637E1"/>
    <w:rsid w:val="00C67BD6"/>
    <w:rsid w:val="00C70D50"/>
    <w:rsid w:val="00C810D0"/>
    <w:rsid w:val="00C8243E"/>
    <w:rsid w:val="00C8407E"/>
    <w:rsid w:val="00C87B24"/>
    <w:rsid w:val="00C907D7"/>
    <w:rsid w:val="00C92338"/>
    <w:rsid w:val="00C928EF"/>
    <w:rsid w:val="00C92BFE"/>
    <w:rsid w:val="00C92D7C"/>
    <w:rsid w:val="00C93ACB"/>
    <w:rsid w:val="00C952C1"/>
    <w:rsid w:val="00CA24D2"/>
    <w:rsid w:val="00CA3DFF"/>
    <w:rsid w:val="00CA40F7"/>
    <w:rsid w:val="00CA7C3A"/>
    <w:rsid w:val="00CC2DB2"/>
    <w:rsid w:val="00CC45D4"/>
    <w:rsid w:val="00CD0307"/>
    <w:rsid w:val="00CD3105"/>
    <w:rsid w:val="00CD3D1B"/>
    <w:rsid w:val="00CD53DC"/>
    <w:rsid w:val="00CD6E0B"/>
    <w:rsid w:val="00CD76FE"/>
    <w:rsid w:val="00CD77BF"/>
    <w:rsid w:val="00CE11A1"/>
    <w:rsid w:val="00CE3ABC"/>
    <w:rsid w:val="00CE434B"/>
    <w:rsid w:val="00CE62B3"/>
    <w:rsid w:val="00CF7DCA"/>
    <w:rsid w:val="00D026C5"/>
    <w:rsid w:val="00D0329F"/>
    <w:rsid w:val="00D12DB4"/>
    <w:rsid w:val="00D211E9"/>
    <w:rsid w:val="00D2312F"/>
    <w:rsid w:val="00D24F24"/>
    <w:rsid w:val="00D25BCB"/>
    <w:rsid w:val="00D2607B"/>
    <w:rsid w:val="00D269C1"/>
    <w:rsid w:val="00D32F1E"/>
    <w:rsid w:val="00D34ECE"/>
    <w:rsid w:val="00D3760B"/>
    <w:rsid w:val="00D37DB1"/>
    <w:rsid w:val="00D42753"/>
    <w:rsid w:val="00D44953"/>
    <w:rsid w:val="00D44CCE"/>
    <w:rsid w:val="00D53011"/>
    <w:rsid w:val="00D542F3"/>
    <w:rsid w:val="00D543E5"/>
    <w:rsid w:val="00D5644B"/>
    <w:rsid w:val="00D56E25"/>
    <w:rsid w:val="00D572EA"/>
    <w:rsid w:val="00D6774B"/>
    <w:rsid w:val="00D71896"/>
    <w:rsid w:val="00D718D7"/>
    <w:rsid w:val="00D7238A"/>
    <w:rsid w:val="00D73212"/>
    <w:rsid w:val="00D7408F"/>
    <w:rsid w:val="00D758B2"/>
    <w:rsid w:val="00D808DB"/>
    <w:rsid w:val="00D814B7"/>
    <w:rsid w:val="00D82651"/>
    <w:rsid w:val="00D832B8"/>
    <w:rsid w:val="00D87EB8"/>
    <w:rsid w:val="00D90688"/>
    <w:rsid w:val="00DA1612"/>
    <w:rsid w:val="00DA20AE"/>
    <w:rsid w:val="00DA3932"/>
    <w:rsid w:val="00DA3AAD"/>
    <w:rsid w:val="00DA7AAD"/>
    <w:rsid w:val="00DB23D8"/>
    <w:rsid w:val="00DB312B"/>
    <w:rsid w:val="00DC5654"/>
    <w:rsid w:val="00DC658F"/>
    <w:rsid w:val="00DC7124"/>
    <w:rsid w:val="00DD6389"/>
    <w:rsid w:val="00DD6717"/>
    <w:rsid w:val="00DE60CC"/>
    <w:rsid w:val="00DF16E7"/>
    <w:rsid w:val="00DF30E1"/>
    <w:rsid w:val="00DF5D67"/>
    <w:rsid w:val="00E03110"/>
    <w:rsid w:val="00E04342"/>
    <w:rsid w:val="00E07232"/>
    <w:rsid w:val="00E1426F"/>
    <w:rsid w:val="00E15B3B"/>
    <w:rsid w:val="00E203AC"/>
    <w:rsid w:val="00E22F9F"/>
    <w:rsid w:val="00E235A2"/>
    <w:rsid w:val="00E24FBA"/>
    <w:rsid w:val="00E26B32"/>
    <w:rsid w:val="00E303D7"/>
    <w:rsid w:val="00E31444"/>
    <w:rsid w:val="00E376BD"/>
    <w:rsid w:val="00E407B6"/>
    <w:rsid w:val="00E41EF1"/>
    <w:rsid w:val="00E42745"/>
    <w:rsid w:val="00E42942"/>
    <w:rsid w:val="00E44D55"/>
    <w:rsid w:val="00E468A6"/>
    <w:rsid w:val="00E46F21"/>
    <w:rsid w:val="00E511B9"/>
    <w:rsid w:val="00E54394"/>
    <w:rsid w:val="00E617DD"/>
    <w:rsid w:val="00E630A8"/>
    <w:rsid w:val="00E65FB6"/>
    <w:rsid w:val="00E67971"/>
    <w:rsid w:val="00E71BDF"/>
    <w:rsid w:val="00E73599"/>
    <w:rsid w:val="00E832B1"/>
    <w:rsid w:val="00E83CA7"/>
    <w:rsid w:val="00E84217"/>
    <w:rsid w:val="00E86880"/>
    <w:rsid w:val="00E90C8B"/>
    <w:rsid w:val="00E92C49"/>
    <w:rsid w:val="00E9630C"/>
    <w:rsid w:val="00EA0005"/>
    <w:rsid w:val="00EB02F7"/>
    <w:rsid w:val="00EB1B56"/>
    <w:rsid w:val="00EB4613"/>
    <w:rsid w:val="00EB5B27"/>
    <w:rsid w:val="00EB7B5D"/>
    <w:rsid w:val="00EC0676"/>
    <w:rsid w:val="00EC171D"/>
    <w:rsid w:val="00EC1B87"/>
    <w:rsid w:val="00EC6BAD"/>
    <w:rsid w:val="00ED0A4E"/>
    <w:rsid w:val="00ED3CA8"/>
    <w:rsid w:val="00ED487E"/>
    <w:rsid w:val="00ED76BE"/>
    <w:rsid w:val="00ED7E4D"/>
    <w:rsid w:val="00EE0168"/>
    <w:rsid w:val="00EE6637"/>
    <w:rsid w:val="00EE7A0D"/>
    <w:rsid w:val="00EF0D21"/>
    <w:rsid w:val="00EF3999"/>
    <w:rsid w:val="00EF4C21"/>
    <w:rsid w:val="00F00588"/>
    <w:rsid w:val="00F04699"/>
    <w:rsid w:val="00F04A99"/>
    <w:rsid w:val="00F04BC4"/>
    <w:rsid w:val="00F0772A"/>
    <w:rsid w:val="00F118BC"/>
    <w:rsid w:val="00F151DA"/>
    <w:rsid w:val="00F17CE1"/>
    <w:rsid w:val="00F2115C"/>
    <w:rsid w:val="00F22ABA"/>
    <w:rsid w:val="00F362C2"/>
    <w:rsid w:val="00F36B12"/>
    <w:rsid w:val="00F37404"/>
    <w:rsid w:val="00F402C9"/>
    <w:rsid w:val="00F417C3"/>
    <w:rsid w:val="00F43A2E"/>
    <w:rsid w:val="00F471AB"/>
    <w:rsid w:val="00F5132D"/>
    <w:rsid w:val="00F54B79"/>
    <w:rsid w:val="00F600CB"/>
    <w:rsid w:val="00F60F9F"/>
    <w:rsid w:val="00F64F08"/>
    <w:rsid w:val="00F65E0A"/>
    <w:rsid w:val="00F734F5"/>
    <w:rsid w:val="00F76BCC"/>
    <w:rsid w:val="00F80F3C"/>
    <w:rsid w:val="00F81D0B"/>
    <w:rsid w:val="00F827F5"/>
    <w:rsid w:val="00F8402A"/>
    <w:rsid w:val="00F8795C"/>
    <w:rsid w:val="00F90163"/>
    <w:rsid w:val="00F96296"/>
    <w:rsid w:val="00F966B1"/>
    <w:rsid w:val="00F97D48"/>
    <w:rsid w:val="00FA0311"/>
    <w:rsid w:val="00FB0BE2"/>
    <w:rsid w:val="00FB1555"/>
    <w:rsid w:val="00FB31C5"/>
    <w:rsid w:val="00FC0D7E"/>
    <w:rsid w:val="00FC42E5"/>
    <w:rsid w:val="00FC4EA7"/>
    <w:rsid w:val="00FC6B08"/>
    <w:rsid w:val="00FD0A2E"/>
    <w:rsid w:val="00FD640F"/>
    <w:rsid w:val="00FD6731"/>
    <w:rsid w:val="00FD6B4C"/>
    <w:rsid w:val="00FD6BE9"/>
    <w:rsid w:val="00FE24E9"/>
    <w:rsid w:val="00FE2A3F"/>
    <w:rsid w:val="00FE7979"/>
    <w:rsid w:val="00FE7C83"/>
    <w:rsid w:val="00FF0758"/>
    <w:rsid w:val="00FF4E99"/>
    <w:rsid w:val="00FF6770"/>
    <w:rsid w:val="00FF67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27C0"/>
  <w15:docId w15:val="{C74FB96A-4A06-4A67-B0C3-687C7726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915AE6"/>
    <w:rPr>
      <w:color w:val="232B39" w:themeColor="text1"/>
    </w:rPr>
  </w:style>
  <w:style w:type="paragraph" w:styleId="Heading1">
    <w:name w:val="heading 1"/>
    <w:next w:val="Normal"/>
    <w:link w:val="Heading1Char"/>
    <w:qFormat/>
    <w:rsid w:val="00E9630C"/>
    <w:pPr>
      <w:keepNext/>
      <w:keepLines/>
      <w:spacing w:before="36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rsid w:val="00BD7292"/>
    <w:rPr>
      <w:color w:val="004C97" w:themeColor="accent3"/>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numbering" w:customStyle="1" w:styleId="BulletListStyle">
    <w:name w:val="Bullet List Style"/>
    <w:uiPriority w:val="99"/>
    <w:rsid w:val="00BE3755"/>
    <w:pPr>
      <w:numPr>
        <w:numId w:val="12"/>
      </w:numPr>
    </w:pPr>
  </w:style>
  <w:style w:type="paragraph" w:styleId="ListNumber">
    <w:name w:val="List Number"/>
    <w:basedOn w:val="Normal"/>
    <w:uiPriority w:val="99"/>
    <w:rsid w:val="00ED76BE"/>
    <w:pPr>
      <w:numPr>
        <w:numId w:val="11"/>
      </w:numPr>
    </w:pPr>
  </w:style>
  <w:style w:type="paragraph" w:styleId="ListNumber2">
    <w:name w:val="List Number 2"/>
    <w:basedOn w:val="ListNumber"/>
    <w:uiPriority w:val="99"/>
    <w:rsid w:val="00ED76BE"/>
    <w:pPr>
      <w:numPr>
        <w:ilvl w:val="1"/>
      </w:numPr>
    </w:pPr>
  </w:style>
  <w:style w:type="paragraph" w:customStyle="1" w:styleId="Heading1numbered">
    <w:name w:val="Heading 1 numbered"/>
    <w:basedOn w:val="Heading1"/>
    <w:next w:val="NormalIndent"/>
    <w:uiPriority w:val="8"/>
    <w:qFormat/>
    <w:rsid w:val="00C57729"/>
    <w:pPr>
      <w:numPr>
        <w:numId w:val="22"/>
      </w:numPr>
    </w:pPr>
  </w:style>
  <w:style w:type="paragraph" w:customStyle="1" w:styleId="Heading2numbered">
    <w:name w:val="Heading 2 numbered"/>
    <w:basedOn w:val="Heading2"/>
    <w:next w:val="NormalIndent"/>
    <w:uiPriority w:val="8"/>
    <w:qFormat/>
    <w:rsid w:val="00C57729"/>
    <w:pPr>
      <w:numPr>
        <w:ilvl w:val="1"/>
        <w:numId w:val="22"/>
      </w:numPr>
    </w:pPr>
  </w:style>
  <w:style w:type="paragraph" w:customStyle="1" w:styleId="Heading3numbered">
    <w:name w:val="Heading 3 numbered"/>
    <w:basedOn w:val="Heading3"/>
    <w:next w:val="NormalIndent"/>
    <w:uiPriority w:val="8"/>
    <w:qFormat/>
    <w:rsid w:val="00C57729"/>
    <w:pPr>
      <w:numPr>
        <w:ilvl w:val="2"/>
        <w:numId w:val="22"/>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8"/>
    <w:qFormat/>
    <w:rsid w:val="00BB660E"/>
    <w:pPr>
      <w:ind w:left="792"/>
    </w:pPr>
  </w:style>
  <w:style w:type="paragraph" w:styleId="ListNumber3">
    <w:name w:val="List Number 3"/>
    <w:basedOn w:val="ListBullet2"/>
    <w:uiPriority w:val="99"/>
    <w:rsid w:val="00ED76BE"/>
    <w:pPr>
      <w:numPr>
        <w:ilvl w:val="2"/>
        <w:numId w:val="11"/>
      </w:numPr>
    </w:p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8"/>
    <w:rsid w:val="00CE434B"/>
    <w:pPr>
      <w:spacing w:after="600"/>
    </w:pPr>
    <w:rPr>
      <w:rFonts w:asciiTheme="majorHAnsi" w:eastAsia="Times New Roman" w:hAnsiTheme="majorHAnsi" w:cstheme="majorHAnsi"/>
      <w:b/>
      <w:color w:val="3A3467"/>
      <w:spacing w:val="-2"/>
      <w:sz w:val="28"/>
      <w:szCs w:val="40"/>
      <w:lang w:eastAsia="en-US"/>
    </w:rPr>
  </w:style>
  <w:style w:type="paragraph" w:styleId="Title">
    <w:name w:val="Title"/>
    <w:next w:val="Subtitle"/>
    <w:link w:val="TitleChar"/>
    <w:uiPriority w:val="44"/>
    <w:qFormat/>
    <w:rsid w:val="002E2121"/>
    <w:pPr>
      <w:spacing w:before="200" w:after="200" w:line="216" w:lineRule="auto"/>
      <w:ind w:right="391"/>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2E2121"/>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character" w:styleId="CommentReference">
    <w:name w:val="annotation reference"/>
    <w:basedOn w:val="DefaultParagraphFont"/>
    <w:uiPriority w:val="99"/>
    <w:semiHidden/>
    <w:unhideWhenUsed/>
    <w:rsid w:val="005A7439"/>
    <w:rPr>
      <w:sz w:val="16"/>
      <w:szCs w:val="16"/>
    </w:r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BF7489"/>
    <w:pPr>
      <w:tabs>
        <w:tab w:val="right" w:pos="1020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F7489"/>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BF7489"/>
    <w:pPr>
      <w:spacing w:before="60" w:after="60"/>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60" w:beforeAutospacing="0" w:afterLines="0" w:after="60" w:afterAutospacing="0"/>
        <w:jc w:val="left"/>
      </w:pPr>
      <w:rPr>
        <w:b/>
        <w:i w:val="0"/>
        <w:color w:val="auto"/>
        <w:sz w:val="17"/>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A74068"/>
    <w:pPr>
      <w:spacing w:before="30" w:after="30"/>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40" w:beforeAutospacing="0" w:afterLines="0" w:after="40" w:afterAutospacing="0"/>
        <w:jc w:val="right"/>
      </w:pPr>
      <w:rPr>
        <w:b/>
        <w:i w:val="0"/>
        <w:color w:val="auto"/>
        <w:sz w:val="17"/>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7A4166"/>
    <w:pPr>
      <w:spacing w:before="60" w:after="60"/>
    </w:pPr>
    <w:rPr>
      <w:color w:val="auto"/>
      <w:spacing w:val="2"/>
      <w:sz w:val="17"/>
    </w:r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styleId="CommentText">
    <w:name w:val="annotation text"/>
    <w:basedOn w:val="Normal"/>
    <w:link w:val="CommentTextChar"/>
    <w:uiPriority w:val="99"/>
    <w:semiHidden/>
    <w:unhideWhenUsed/>
    <w:rsid w:val="005A7439"/>
    <w:pPr>
      <w:spacing w:line="240" w:lineRule="auto"/>
    </w:pPr>
  </w:style>
  <w:style w:type="character" w:customStyle="1" w:styleId="CommentTextChar">
    <w:name w:val="Comment Text Char"/>
    <w:basedOn w:val="DefaultParagraphFont"/>
    <w:link w:val="CommentText"/>
    <w:uiPriority w:val="99"/>
    <w:semiHidden/>
    <w:rsid w:val="005A7439"/>
    <w:rPr>
      <w:color w:val="232B39" w:themeColor="text1"/>
    </w:rPr>
  </w:style>
  <w:style w:type="paragraph" w:styleId="CommentSubject">
    <w:name w:val="annotation subject"/>
    <w:basedOn w:val="CommentText"/>
    <w:next w:val="CommentText"/>
    <w:link w:val="CommentSubjectChar"/>
    <w:uiPriority w:val="99"/>
    <w:semiHidden/>
    <w:unhideWhenUsed/>
    <w:rsid w:val="005A7439"/>
    <w:rPr>
      <w:b/>
      <w:bCs/>
    </w:rPr>
  </w:style>
  <w:style w:type="paragraph" w:customStyle="1" w:styleId="Tablebullet">
    <w:name w:val="Table bullet"/>
    <w:basedOn w:val="Normal"/>
    <w:uiPriority w:val="6"/>
    <w:rsid w:val="00BA27FA"/>
    <w:pPr>
      <w:numPr>
        <w:numId w:val="2"/>
      </w:numPr>
      <w:spacing w:before="60" w:after="60"/>
    </w:pPr>
    <w:rPr>
      <w:sz w:val="17"/>
    </w:rPr>
  </w:style>
  <w:style w:type="paragraph" w:customStyle="1" w:styleId="Tabledash">
    <w:name w:val="Table dash"/>
    <w:basedOn w:val="Tablebullet"/>
    <w:uiPriority w:val="6"/>
    <w:rsid w:val="00522F8A"/>
    <w:pPr>
      <w:numPr>
        <w:ilvl w:val="1"/>
      </w:numPr>
    </w:pPr>
  </w:style>
  <w:style w:type="numbering" w:customStyle="1" w:styleId="NumberedHeadingStyle">
    <w:name w:val="Numbered Heading Style"/>
    <w:uiPriority w:val="99"/>
    <w:rsid w:val="00C57729"/>
    <w:pPr>
      <w:numPr>
        <w:numId w:val="5"/>
      </w:numPr>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vAlign w:val="bottom"/>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ormal"/>
    <w:uiPriority w:val="9"/>
    <w:qFormat/>
    <w:rsid w:val="00A66B7F"/>
    <w:pPr>
      <w:numPr>
        <w:ilvl w:val="8"/>
        <w:numId w:val="3"/>
      </w:numPr>
    </w:pPr>
  </w:style>
  <w:style w:type="paragraph" w:customStyle="1" w:styleId="Tablenum1">
    <w:name w:val="Table num 1"/>
    <w:basedOn w:val="Normal"/>
    <w:uiPriority w:val="6"/>
    <w:rsid w:val="00522F8A"/>
    <w:pPr>
      <w:numPr>
        <w:ilvl w:val="2"/>
        <w:numId w:val="2"/>
      </w:numPr>
      <w:spacing w:before="60" w:after="60"/>
    </w:pPr>
    <w:rPr>
      <w:sz w:val="17"/>
    </w:rPr>
  </w:style>
  <w:style w:type="paragraph" w:customStyle="1" w:styleId="Tablenum2">
    <w:name w:val="Table num 2"/>
    <w:basedOn w:val="Normal"/>
    <w:uiPriority w:val="6"/>
    <w:rsid w:val="00522F8A"/>
    <w:pPr>
      <w:numPr>
        <w:ilvl w:val="3"/>
        <w:numId w:val="2"/>
      </w:numPr>
      <w:spacing w:before="60" w:after="60"/>
    </w:pPr>
    <w:rPr>
      <w:sz w:val="17"/>
    </w:rPr>
  </w:style>
  <w:style w:type="paragraph" w:customStyle="1" w:styleId="NoteNormalindent">
    <w:name w:val="Note Normal indent"/>
    <w:basedOn w:val="Normal"/>
    <w:uiPriority w:val="9"/>
    <w:rsid w:val="00F827F5"/>
    <w:pPr>
      <w:spacing w:before="80" w:line="240" w:lineRule="auto"/>
      <w:ind w:left="792"/>
    </w:pPr>
    <w:rPr>
      <w:rFonts w:eastAsia="Times New Roman" w:cstheme="minorHAnsi"/>
      <w:color w:val="000000"/>
      <w:spacing w:val="1"/>
      <w:sz w:val="16"/>
      <w:szCs w:val="16"/>
      <w:lang w:eastAsia="en-US"/>
    </w:rPr>
  </w:style>
  <w:style w:type="paragraph" w:customStyle="1" w:styleId="Captionindent">
    <w:name w:val="Caption indent"/>
    <w:basedOn w:val="Normal"/>
    <w:uiPriority w:val="7"/>
    <w:qFormat/>
    <w:rsid w:val="00BA27FA"/>
    <w:pPr>
      <w:spacing w:before="240" w:after="60" w:line="240" w:lineRule="auto"/>
      <w:ind w:left="792"/>
    </w:pPr>
    <w:rPr>
      <w:b/>
      <w:bCs/>
      <w:color w:val="3A3467" w:themeColor="text2"/>
      <w:sz w:val="18"/>
      <w:szCs w:val="18"/>
    </w:r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styleId="ListContinue">
    <w:name w:val="List Continue"/>
    <w:basedOn w:val="Normal"/>
    <w:uiPriority w:val="99"/>
    <w:rsid w:val="00A66B7F"/>
    <w:pPr>
      <w:ind w:left="397"/>
    </w:pPr>
  </w:style>
  <w:style w:type="paragraph" w:styleId="ListContinue2">
    <w:name w:val="List Continue 2"/>
    <w:basedOn w:val="Normal"/>
    <w:uiPriority w:val="99"/>
    <w:rsid w:val="00A66B7F"/>
    <w:pPr>
      <w:ind w:left="794"/>
    </w:pPr>
  </w:style>
  <w:style w:type="numbering" w:customStyle="1" w:styleId="NumberedListStyle">
    <w:name w:val="Numbered List Style"/>
    <w:uiPriority w:val="99"/>
    <w:rsid w:val="00BE3755"/>
    <w:pPr>
      <w:numPr>
        <w:numId w:val="6"/>
      </w:numPr>
    </w:pPr>
  </w:style>
  <w:style w:type="character" w:customStyle="1" w:styleId="CommentSubjectChar">
    <w:name w:val="Comment Subject Char"/>
    <w:basedOn w:val="CommentTextChar"/>
    <w:link w:val="CommentSubject"/>
    <w:uiPriority w:val="99"/>
    <w:semiHidden/>
    <w:rsid w:val="005A7439"/>
    <w:rPr>
      <w:b/>
      <w:bCs/>
      <w:color w:val="232B39" w:themeColor="text1"/>
    </w:rPr>
  </w:style>
  <w:style w:type="paragraph" w:styleId="ListBullet">
    <w:name w:val="List Bullet"/>
    <w:basedOn w:val="Normal"/>
    <w:uiPriority w:val="99"/>
    <w:rsid w:val="00ED76BE"/>
    <w:pPr>
      <w:numPr>
        <w:numId w:val="12"/>
      </w:numPr>
    </w:pPr>
  </w:style>
  <w:style w:type="paragraph" w:styleId="ListBullet2">
    <w:name w:val="List Bullet 2"/>
    <w:basedOn w:val="ListBullet"/>
    <w:uiPriority w:val="99"/>
    <w:rsid w:val="00BE3755"/>
    <w:pPr>
      <w:numPr>
        <w:ilvl w:val="1"/>
      </w:numPr>
    </w:pPr>
  </w:style>
  <w:style w:type="paragraph" w:styleId="ListBullet3">
    <w:name w:val="List Bullet 3"/>
    <w:basedOn w:val="ListBullet2"/>
    <w:uiPriority w:val="99"/>
    <w:rsid w:val="00BE3755"/>
    <w:pPr>
      <w:numPr>
        <w:ilvl w:val="2"/>
      </w:numPr>
    </w:pPr>
  </w:style>
  <w:style w:type="paragraph" w:customStyle="1" w:styleId="Tablebulletindent">
    <w:name w:val="Table bullet indent"/>
    <w:basedOn w:val="Normal"/>
    <w:qFormat/>
    <w:rsid w:val="00501EF7"/>
    <w:pPr>
      <w:spacing w:before="60" w:after="60"/>
      <w:ind w:left="648"/>
    </w:pPr>
    <w:rPr>
      <w:color w:val="1A202A" w:themeColor="text1" w:themeShade="BF"/>
      <w:spacing w:val="2"/>
      <w:sz w:val="17"/>
    </w:rPr>
  </w:style>
  <w:style w:type="paragraph" w:customStyle="1" w:styleId="GuidanceBullet1">
    <w:name w:val="Guidance Bullet 1"/>
    <w:basedOn w:val="Normal"/>
    <w:rsid w:val="00501EF7"/>
    <w:pPr>
      <w:numPr>
        <w:numId w:val="14"/>
      </w:numPr>
      <w:shd w:val="clear" w:color="auto" w:fill="CCE3F5"/>
      <w:spacing w:before="40" w:after="40"/>
    </w:pPr>
    <w:rPr>
      <w:color w:val="auto"/>
      <w:spacing w:val="2"/>
    </w:rPr>
  </w:style>
  <w:style w:type="paragraph" w:customStyle="1" w:styleId="GuidanceBullet2">
    <w:name w:val="Guidance Bullet 2"/>
    <w:basedOn w:val="Normal"/>
    <w:rsid w:val="00501EF7"/>
    <w:pPr>
      <w:numPr>
        <w:ilvl w:val="1"/>
        <w:numId w:val="14"/>
      </w:numPr>
      <w:shd w:val="clear" w:color="auto" w:fill="CCE3F5"/>
      <w:spacing w:before="40" w:after="40" w:line="240" w:lineRule="auto"/>
    </w:pPr>
    <w:rPr>
      <w:color w:val="auto"/>
      <w:spacing w:val="2"/>
    </w:rPr>
  </w:style>
  <w:style w:type="paragraph" w:customStyle="1" w:styleId="GuidanceNormal">
    <w:name w:val="Guidance Normal"/>
    <w:basedOn w:val="Normal"/>
    <w:qFormat/>
    <w:rsid w:val="00501EF7"/>
    <w:pPr>
      <w:shd w:val="clear" w:color="auto" w:fill="CCE3F5"/>
      <w:spacing w:before="160" w:after="100"/>
    </w:pPr>
    <w:rPr>
      <w:color w:val="auto"/>
      <w:spacing w:val="2"/>
    </w:rPr>
  </w:style>
  <w:style w:type="paragraph" w:customStyle="1" w:styleId="Listnumindent">
    <w:name w:val="List num indent"/>
    <w:basedOn w:val="Normal"/>
    <w:uiPriority w:val="9"/>
    <w:qFormat/>
    <w:rsid w:val="00AC6886"/>
    <w:pPr>
      <w:tabs>
        <w:tab w:val="num" w:pos="1078"/>
      </w:tabs>
      <w:spacing w:before="100" w:after="100"/>
      <w:ind w:left="1078" w:hanging="504"/>
    </w:pPr>
    <w:rPr>
      <w:color w:val="auto"/>
      <w:spacing w:val="2"/>
    </w:rPr>
  </w:style>
  <w:style w:type="paragraph" w:customStyle="1" w:styleId="Listnum">
    <w:name w:val="List num"/>
    <w:basedOn w:val="Normal"/>
    <w:uiPriority w:val="1"/>
    <w:qFormat/>
    <w:rsid w:val="00AC6886"/>
    <w:pPr>
      <w:tabs>
        <w:tab w:val="num" w:pos="142"/>
      </w:tabs>
      <w:spacing w:before="160" w:after="100"/>
      <w:ind w:left="142" w:hanging="360"/>
    </w:pPr>
    <w:rPr>
      <w:color w:val="auto"/>
      <w:spacing w:val="2"/>
    </w:rPr>
  </w:style>
  <w:style w:type="paragraph" w:customStyle="1" w:styleId="Listnum2">
    <w:name w:val="List num 2"/>
    <w:basedOn w:val="Normal"/>
    <w:uiPriority w:val="1"/>
    <w:qFormat/>
    <w:rsid w:val="00AC6886"/>
    <w:pPr>
      <w:tabs>
        <w:tab w:val="num" w:pos="646"/>
      </w:tabs>
      <w:spacing w:before="160" w:after="100"/>
      <w:ind w:left="502" w:hanging="360"/>
    </w:pPr>
    <w:rPr>
      <w:color w:val="auto"/>
      <w:spacing w:val="2"/>
    </w:rPr>
  </w:style>
  <w:style w:type="paragraph" w:customStyle="1" w:styleId="Note">
    <w:name w:val="Note"/>
    <w:basedOn w:val="Normal"/>
    <w:uiPriority w:val="98"/>
    <w:qFormat/>
    <w:rsid w:val="0070652D"/>
    <w:pPr>
      <w:tabs>
        <w:tab w:val="left" w:pos="284"/>
      </w:tabs>
      <w:spacing w:before="40" w:after="40"/>
      <w:ind w:left="284" w:hanging="284"/>
      <w:contextualSpacing/>
    </w:pPr>
    <w:rPr>
      <w:sz w:val="15"/>
    </w:rPr>
  </w:style>
  <w:style w:type="paragraph" w:customStyle="1" w:styleId="Tabletextbold">
    <w:name w:val="Table text bold"/>
    <w:basedOn w:val="Normal"/>
    <w:qFormat/>
    <w:rsid w:val="00BA27FA"/>
    <w:pPr>
      <w:spacing w:before="60" w:after="60"/>
    </w:pPr>
    <w:rPr>
      <w:rFonts w:eastAsiaTheme="minorHAnsi"/>
      <w:b/>
      <w:color w:val="auto"/>
      <w:spacing w:val="2"/>
      <w:sz w:val="17"/>
      <w:szCs w:val="21"/>
      <w:lang w:eastAsia="en-US"/>
    </w:rPr>
  </w:style>
  <w:style w:type="paragraph" w:customStyle="1" w:styleId="Tablechartdiagramheading">
    <w:name w:val="Table/chart/diagram heading"/>
    <w:uiPriority w:val="4"/>
    <w:qFormat/>
    <w:rsid w:val="00225634"/>
    <w:pPr>
      <w:tabs>
        <w:tab w:val="left" w:pos="1080"/>
      </w:tabs>
      <w:spacing w:before="160" w:after="100"/>
    </w:pPr>
    <w:rPr>
      <w:b/>
      <w:bCs/>
      <w:color w:val="0072CE" w:themeColor="accent1"/>
      <w:spacing w:val="2"/>
      <w:sz w:val="18"/>
      <w:szCs w:val="18"/>
    </w:rPr>
  </w:style>
  <w:style w:type="paragraph" w:styleId="Revision">
    <w:name w:val="Revision"/>
    <w:hidden/>
    <w:uiPriority w:val="99"/>
    <w:semiHidden/>
    <w:rsid w:val="009D4356"/>
    <w:pPr>
      <w:spacing w:before="0" w:after="0" w:line="240" w:lineRule="auto"/>
    </w:pPr>
    <w:rPr>
      <w:color w:val="232B39" w:themeColor="text1"/>
    </w:rPr>
  </w:style>
  <w:style w:type="paragraph" w:styleId="NormalWeb">
    <w:name w:val="Normal (Web)"/>
    <w:basedOn w:val="Normal"/>
    <w:uiPriority w:val="99"/>
    <w:semiHidden/>
    <w:unhideWhenUsed/>
    <w:rsid w:val="001C2C7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1920">
      <w:bodyDiv w:val="1"/>
      <w:marLeft w:val="0"/>
      <w:marRight w:val="0"/>
      <w:marTop w:val="0"/>
      <w:marBottom w:val="0"/>
      <w:divBdr>
        <w:top w:val="none" w:sz="0" w:space="0" w:color="auto"/>
        <w:left w:val="none" w:sz="0" w:space="0" w:color="auto"/>
        <w:bottom w:val="none" w:sz="0" w:space="0" w:color="auto"/>
        <w:right w:val="none" w:sz="0" w:space="0" w:color="auto"/>
      </w:divBdr>
    </w:div>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 w:id="17800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uyingfor.vic.gov.au/governance-goods-and-services-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buyingfor.vic.gov.au/governance-goods-and-services-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yingfor.vic.gov.au/governance-goods-and-services-policy"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yingfor.vic.gov.au/contract-management-and-contract-disclosure-goods-and-services-polic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OneDrive%20-%20VicGov\Templates\DTF\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045E80-3657-4634-BC76-99D2A6C5290C}"/>
      </w:docPartPr>
      <w:docPartBody>
        <w:p w:rsidR="00F80F2C" w:rsidRDefault="008F1016">
          <w:r w:rsidRPr="00A02B5B">
            <w:rPr>
              <w:rStyle w:val="PlaceholderText"/>
            </w:rPr>
            <w:t>Click or tap here to enter text.</w:t>
          </w:r>
        </w:p>
      </w:docPartBody>
    </w:docPart>
    <w:docPart>
      <w:docPartPr>
        <w:name w:val="FB39B58D011646D7AE8170BE5816459D"/>
        <w:category>
          <w:name w:val="General"/>
          <w:gallery w:val="placeholder"/>
        </w:category>
        <w:types>
          <w:type w:val="bbPlcHdr"/>
        </w:types>
        <w:behaviors>
          <w:behavior w:val="content"/>
        </w:behaviors>
        <w:guid w:val="{AF42C5D9-75EB-4A5D-8FE0-770659B2D4D0}"/>
      </w:docPartPr>
      <w:docPartBody>
        <w:p w:rsidR="00A67650" w:rsidRDefault="000D79F3" w:rsidP="000D79F3">
          <w:pPr>
            <w:pStyle w:val="FB39B58D011646D7AE8170BE5816459D"/>
          </w:pPr>
          <w:r w:rsidRPr="00CD4E8E">
            <w:rPr>
              <w:rStyle w:val="PlaceholderText"/>
            </w:rPr>
            <w:t>Click here to enter text.</w:t>
          </w:r>
        </w:p>
      </w:docPartBody>
    </w:docPart>
    <w:docPart>
      <w:docPartPr>
        <w:name w:val="A74E710BB4DD4A418B36995B9EC1B9A3"/>
        <w:category>
          <w:name w:val="General"/>
          <w:gallery w:val="placeholder"/>
        </w:category>
        <w:types>
          <w:type w:val="bbPlcHdr"/>
        </w:types>
        <w:behaviors>
          <w:behavior w:val="content"/>
        </w:behaviors>
        <w:guid w:val="{445D8896-C067-41B9-8E51-61542783D1BF}"/>
      </w:docPartPr>
      <w:docPartBody>
        <w:p w:rsidR="00A67650" w:rsidRDefault="000D79F3" w:rsidP="000D79F3">
          <w:pPr>
            <w:pStyle w:val="A74E710BB4DD4A418B36995B9EC1B9A3"/>
          </w:pPr>
          <w:r w:rsidRPr="00CD4E8E">
            <w:rPr>
              <w:rStyle w:val="PlaceholderText"/>
            </w:rPr>
            <w:t>Click here to enter text.</w:t>
          </w:r>
        </w:p>
      </w:docPartBody>
    </w:docPart>
    <w:docPart>
      <w:docPartPr>
        <w:name w:val="030139EB3BA240829B6F4A021FE17AEE"/>
        <w:category>
          <w:name w:val="General"/>
          <w:gallery w:val="placeholder"/>
        </w:category>
        <w:types>
          <w:type w:val="bbPlcHdr"/>
        </w:types>
        <w:behaviors>
          <w:behavior w:val="content"/>
        </w:behaviors>
        <w:guid w:val="{F35F2534-8230-497F-97D9-178F6646CD7D}"/>
      </w:docPartPr>
      <w:docPartBody>
        <w:p w:rsidR="00A67650" w:rsidRDefault="000D79F3" w:rsidP="000D79F3">
          <w:pPr>
            <w:pStyle w:val="030139EB3BA240829B6F4A021FE17AEE"/>
          </w:pPr>
          <w:r w:rsidRPr="00CD4E8E">
            <w:rPr>
              <w:rStyle w:val="PlaceholderText"/>
            </w:rPr>
            <w:t>Click here to enter text.</w:t>
          </w:r>
        </w:p>
      </w:docPartBody>
    </w:docPart>
    <w:docPart>
      <w:docPartPr>
        <w:name w:val="B223DBBE781D4B94A3D9492C38BB437C"/>
        <w:category>
          <w:name w:val="General"/>
          <w:gallery w:val="placeholder"/>
        </w:category>
        <w:types>
          <w:type w:val="bbPlcHdr"/>
        </w:types>
        <w:behaviors>
          <w:behavior w:val="content"/>
        </w:behaviors>
        <w:guid w:val="{EAAD042F-A9BA-4BFB-A80C-F0E038A0C340}"/>
      </w:docPartPr>
      <w:docPartBody>
        <w:p w:rsidR="00A67650" w:rsidRDefault="000D79F3" w:rsidP="000D79F3">
          <w:pPr>
            <w:pStyle w:val="B223DBBE781D4B94A3D9492C38BB437C"/>
          </w:pPr>
          <w:r w:rsidRPr="00CD4E8E">
            <w:rPr>
              <w:rStyle w:val="PlaceholderText"/>
            </w:rPr>
            <w:t>Click here to enter text.</w:t>
          </w:r>
        </w:p>
      </w:docPartBody>
    </w:docPart>
    <w:docPart>
      <w:docPartPr>
        <w:name w:val="F4F772B74F8143828C9FC1A8EC176EBD"/>
        <w:category>
          <w:name w:val="General"/>
          <w:gallery w:val="placeholder"/>
        </w:category>
        <w:types>
          <w:type w:val="bbPlcHdr"/>
        </w:types>
        <w:behaviors>
          <w:behavior w:val="content"/>
        </w:behaviors>
        <w:guid w:val="{ECC3FA86-8A47-43E1-B80A-8A7761D4A1DA}"/>
      </w:docPartPr>
      <w:docPartBody>
        <w:p w:rsidR="005C5AE2" w:rsidRDefault="005A5373" w:rsidP="005A5373">
          <w:pPr>
            <w:pStyle w:val="F4F772B74F8143828C9FC1A8EC176EBD"/>
          </w:pPr>
          <w:r w:rsidRPr="00CD4E8E">
            <w:rPr>
              <w:rStyle w:val="PlaceholderText"/>
            </w:rPr>
            <w:t>Click here to enter text.</w:t>
          </w:r>
        </w:p>
      </w:docPartBody>
    </w:docPart>
    <w:docPart>
      <w:docPartPr>
        <w:name w:val="B4924299E92241269C839F340DFB2C96"/>
        <w:category>
          <w:name w:val="General"/>
          <w:gallery w:val="placeholder"/>
        </w:category>
        <w:types>
          <w:type w:val="bbPlcHdr"/>
        </w:types>
        <w:behaviors>
          <w:behavior w:val="content"/>
        </w:behaviors>
        <w:guid w:val="{013EF614-AAED-4F58-BAB2-FFE3B7E1F7F0}"/>
      </w:docPartPr>
      <w:docPartBody>
        <w:p w:rsidR="00570390" w:rsidRDefault="0038745B" w:rsidP="0038745B">
          <w:pPr>
            <w:pStyle w:val="B4924299E92241269C839F340DFB2C96"/>
          </w:pPr>
          <w:r w:rsidRPr="00CD4E8E">
            <w:rPr>
              <w:rStyle w:val="PlaceholderText"/>
            </w:rPr>
            <w:t>Click here to enter text.</w:t>
          </w:r>
        </w:p>
      </w:docPartBody>
    </w:docPart>
    <w:docPart>
      <w:docPartPr>
        <w:name w:val="D761F2DDD91F428B81E82332EACAE8C8"/>
        <w:category>
          <w:name w:val="General"/>
          <w:gallery w:val="placeholder"/>
        </w:category>
        <w:types>
          <w:type w:val="bbPlcHdr"/>
        </w:types>
        <w:behaviors>
          <w:behavior w:val="content"/>
        </w:behaviors>
        <w:guid w:val="{0428D3BB-B612-408A-9F0F-9078C0943A79}"/>
      </w:docPartPr>
      <w:docPartBody>
        <w:p w:rsidR="007B2AF7" w:rsidRDefault="00197328" w:rsidP="00197328">
          <w:pPr>
            <w:pStyle w:val="D761F2DDD91F428B81E82332EACAE8C8"/>
          </w:pPr>
          <w:r w:rsidRPr="00CD4E8E">
            <w:rPr>
              <w:rStyle w:val="PlaceholderText"/>
            </w:rPr>
            <w:t>Click here to enter text.</w:t>
          </w:r>
        </w:p>
      </w:docPartBody>
    </w:docPart>
    <w:docPart>
      <w:docPartPr>
        <w:name w:val="744210F5FF48419EA60B0FA6C27B7678"/>
        <w:category>
          <w:name w:val="General"/>
          <w:gallery w:val="placeholder"/>
        </w:category>
        <w:types>
          <w:type w:val="bbPlcHdr"/>
        </w:types>
        <w:behaviors>
          <w:behavior w:val="content"/>
        </w:behaviors>
        <w:guid w:val="{9960DC67-D43D-4F53-8812-A2BDBF9804A7}"/>
      </w:docPartPr>
      <w:docPartBody>
        <w:p w:rsidR="0001611A" w:rsidRDefault="007B2AF7" w:rsidP="007B2AF7">
          <w:pPr>
            <w:pStyle w:val="744210F5FF48419EA60B0FA6C27B7678"/>
          </w:pPr>
          <w:r w:rsidRPr="00CD4E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16"/>
    <w:rsid w:val="0001611A"/>
    <w:rsid w:val="000D100F"/>
    <w:rsid w:val="000D79F3"/>
    <w:rsid w:val="00113367"/>
    <w:rsid w:val="00190E9D"/>
    <w:rsid w:val="00197328"/>
    <w:rsid w:val="00272E1B"/>
    <w:rsid w:val="00285D0C"/>
    <w:rsid w:val="0034651F"/>
    <w:rsid w:val="00353295"/>
    <w:rsid w:val="0038745B"/>
    <w:rsid w:val="004733C9"/>
    <w:rsid w:val="00480D95"/>
    <w:rsid w:val="00483567"/>
    <w:rsid w:val="005141BB"/>
    <w:rsid w:val="00541926"/>
    <w:rsid w:val="00570390"/>
    <w:rsid w:val="00595F5F"/>
    <w:rsid w:val="005A5373"/>
    <w:rsid w:val="005C5AE2"/>
    <w:rsid w:val="006540EC"/>
    <w:rsid w:val="007B2AF7"/>
    <w:rsid w:val="007C4174"/>
    <w:rsid w:val="008A62BB"/>
    <w:rsid w:val="008D2862"/>
    <w:rsid w:val="008F1016"/>
    <w:rsid w:val="00945E01"/>
    <w:rsid w:val="00A67650"/>
    <w:rsid w:val="00A83936"/>
    <w:rsid w:val="00B539AC"/>
    <w:rsid w:val="00B75BC1"/>
    <w:rsid w:val="00C54A2F"/>
    <w:rsid w:val="00CB10F3"/>
    <w:rsid w:val="00CF205A"/>
    <w:rsid w:val="00CF26AE"/>
    <w:rsid w:val="00D66E82"/>
    <w:rsid w:val="00DC39CD"/>
    <w:rsid w:val="00DE33B2"/>
    <w:rsid w:val="00E24111"/>
    <w:rsid w:val="00E62E4C"/>
    <w:rsid w:val="00F1354C"/>
    <w:rsid w:val="00F3224F"/>
    <w:rsid w:val="00F80F2C"/>
    <w:rsid w:val="00FB1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AF7"/>
    <w:rPr>
      <w:color w:val="808080"/>
    </w:rPr>
  </w:style>
  <w:style w:type="paragraph" w:customStyle="1" w:styleId="B4924299E92241269C839F340DFB2C96">
    <w:name w:val="B4924299E92241269C839F340DFB2C96"/>
    <w:rsid w:val="0038745B"/>
  </w:style>
  <w:style w:type="paragraph" w:customStyle="1" w:styleId="FB39B58D011646D7AE8170BE5816459D">
    <w:name w:val="FB39B58D011646D7AE8170BE5816459D"/>
    <w:rsid w:val="000D79F3"/>
  </w:style>
  <w:style w:type="paragraph" w:customStyle="1" w:styleId="A74E710BB4DD4A418B36995B9EC1B9A3">
    <w:name w:val="A74E710BB4DD4A418B36995B9EC1B9A3"/>
    <w:rsid w:val="000D79F3"/>
  </w:style>
  <w:style w:type="paragraph" w:customStyle="1" w:styleId="030139EB3BA240829B6F4A021FE17AEE">
    <w:name w:val="030139EB3BA240829B6F4A021FE17AEE"/>
    <w:rsid w:val="000D79F3"/>
  </w:style>
  <w:style w:type="paragraph" w:customStyle="1" w:styleId="B223DBBE781D4B94A3D9492C38BB437C">
    <w:name w:val="B223DBBE781D4B94A3D9492C38BB437C"/>
    <w:rsid w:val="000D79F3"/>
  </w:style>
  <w:style w:type="paragraph" w:customStyle="1" w:styleId="F4F772B74F8143828C9FC1A8EC176EBD">
    <w:name w:val="F4F772B74F8143828C9FC1A8EC176EBD"/>
    <w:rsid w:val="005A5373"/>
  </w:style>
  <w:style w:type="paragraph" w:customStyle="1" w:styleId="D761F2DDD91F428B81E82332EACAE8C8">
    <w:name w:val="D761F2DDD91F428B81E82332EACAE8C8"/>
    <w:rsid w:val="00197328"/>
  </w:style>
  <w:style w:type="paragraph" w:customStyle="1" w:styleId="744210F5FF48419EA60B0FA6C27B7678">
    <w:name w:val="744210F5FF48419EA60B0FA6C27B7678"/>
    <w:rsid w:val="007B2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1" ma:contentTypeDescription="Create a new document." ma:contentTypeScope="" ma:versionID="d258e1bf2dbeeb2c0689e940515a9684">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6f3edbbcfa1f1c667ec97e22895d502d"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33FC793-20A7-4BD8-B91B-66534FC764BF}">
  <ds:schemaRefs>
    <ds:schemaRef ds:uri="http://schemas.microsoft.com/office/2006/metadata/properties"/>
    <ds:schemaRef ds:uri="http://schemas.microsoft.com/office/infopath/2007/PartnerControls"/>
    <ds:schemaRef ds:uri="51fffbad-fc14-48aa-b0d1-9be411fd36c8"/>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F6FE309B-B2BA-48F8-9784-12A04C25E0A3}">
  <ds:schemaRefs>
    <ds:schemaRef ds:uri="http://schemas.microsoft.com/sharepoint/v3/contenttype/forms"/>
  </ds:schemaRefs>
</ds:datastoreItem>
</file>

<file path=customXml/itemProps3.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4.xml><?xml version="1.0" encoding="utf-8"?>
<ds:datastoreItem xmlns:ds="http://schemas.openxmlformats.org/officeDocument/2006/customXml" ds:itemID="{57276DF5-0564-46B3-9AFB-6931E9DF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B6F7F3-C922-4E2F-99F3-E3536955474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2</TotalTime>
  <Pages>5</Pages>
  <Words>1965</Words>
  <Characters>11203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title]</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Anlezark</dc:creator>
  <cp:lastModifiedBy>Vanessa Coles (DTF)</cp:lastModifiedBy>
  <cp:revision>2</cp:revision>
  <cp:lastPrinted>2016-02-09T01:59:00Z</cp:lastPrinted>
  <dcterms:created xsi:type="dcterms:W3CDTF">2022-09-02T00:04:00Z</dcterms:created>
  <dcterms:modified xsi:type="dcterms:W3CDTF">2022-09-02T00:04:00Z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y fmtid="{D5CDD505-2E9C-101B-9397-08002B2CF9AE}" pid="11" name="ContentTypeId">
    <vt:lpwstr>0x010100B90C5CF1D5BBA04DAA218BE598E345AC</vt:lpwstr>
  </property>
</Properties>
</file>